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9C9" w:rsidP="00BE39C9" w14:paraId="6C034628" w14:textId="2CB43AC0">
      <w:pPr>
        <w:jc w:val="right"/>
        <w:rPr>
          <w:szCs w:val="20"/>
        </w:rPr>
      </w:pPr>
      <w:r>
        <w:t>Дело № 5-</w:t>
      </w:r>
      <w:r w:rsidR="00B2068F">
        <w:t>144-0602/2026</w:t>
      </w:r>
      <w:r>
        <w:t xml:space="preserve"> </w:t>
      </w:r>
    </w:p>
    <w:p w:rsidR="00BE39C9" w:rsidP="00BA5509" w14:paraId="35FA9A5C" w14:textId="77777777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>ПОСТАНОВЛЕНИЕ</w:t>
      </w:r>
    </w:p>
    <w:p w:rsidR="00BE39C9" w:rsidP="00BE39C9" w14:paraId="6A007ACF" w14:textId="77777777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BC4E00" w:rsidP="00BE39C9" w14:paraId="3A939AC3" w14:textId="250300A3">
      <w:pPr>
        <w:jc w:val="center"/>
        <w:rPr>
          <w:sz w:val="28"/>
        </w:rPr>
      </w:pPr>
      <w:r>
        <w:rPr>
          <w:sz w:val="28"/>
        </w:rPr>
        <w:t>(резолютивная часть оглашена 17.03.2026 г.)</w:t>
      </w:r>
    </w:p>
    <w:p w:rsidR="00BE39C9" w:rsidP="00006DB7" w14:paraId="2F744AAA" w14:textId="69FD4358">
      <w:pPr>
        <w:tabs>
          <w:tab w:val="left" w:pos="4905"/>
          <w:tab w:val="left" w:pos="6521"/>
        </w:tabs>
        <w:jc w:val="both"/>
        <w:rPr>
          <w:sz w:val="28"/>
        </w:rPr>
      </w:pPr>
      <w:r>
        <w:rPr>
          <w:sz w:val="28"/>
        </w:rPr>
        <w:t>19</w:t>
      </w:r>
      <w:r w:rsidR="00B2068F">
        <w:rPr>
          <w:sz w:val="28"/>
        </w:rPr>
        <w:t xml:space="preserve"> марта 2026</w:t>
      </w:r>
      <w:r w:rsidRPr="00006DB7" w:rsidR="00006DB7">
        <w:rPr>
          <w:sz w:val="28"/>
        </w:rPr>
        <w:t xml:space="preserve"> года </w:t>
      </w:r>
      <w:r w:rsidR="00006DB7">
        <w:rPr>
          <w:sz w:val="28"/>
        </w:rPr>
        <w:t xml:space="preserve">                                                                  </w:t>
      </w:r>
      <w:r>
        <w:rPr>
          <w:sz w:val="28"/>
        </w:rPr>
        <w:t>пгт</w:t>
      </w:r>
      <w:r>
        <w:rPr>
          <w:sz w:val="28"/>
        </w:rPr>
        <w:t xml:space="preserve">. Пойковский                                              </w:t>
      </w:r>
      <w:r w:rsidR="00CF10CC">
        <w:rPr>
          <w:sz w:val="28"/>
        </w:rPr>
        <w:t xml:space="preserve">                      </w:t>
      </w:r>
      <w:r w:rsidR="002447B9">
        <w:rPr>
          <w:sz w:val="28"/>
        </w:rPr>
        <w:t xml:space="preserve">  </w:t>
      </w:r>
      <w:r w:rsidR="0071534E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BE39C9" w:rsidP="00BE39C9" w14:paraId="1B613214" w14:textId="2F4CD216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 судебного района Ханты-Мансийского автономного округа – Югры К</w:t>
      </w:r>
      <w:r w:rsidR="00006DB7">
        <w:rPr>
          <w:sz w:val="28"/>
        </w:rPr>
        <w:t>ё</w:t>
      </w:r>
      <w:r>
        <w:rPr>
          <w:sz w:val="28"/>
        </w:rPr>
        <w:t>ся Е.В., по адресу: ХМАО-Югра, Нефтеюганский райо</w:t>
      </w:r>
      <w:r>
        <w:rPr>
          <w:sz w:val="28"/>
        </w:rPr>
        <w:t xml:space="preserve">н, пгт. Пойковский, Промзона, 7-а, </w:t>
      </w:r>
    </w:p>
    <w:p w:rsidR="00B2068F" w:rsidP="00BE39C9" w14:paraId="787547FE" w14:textId="77777777">
      <w:pPr>
        <w:ind w:firstLine="567"/>
        <w:jc w:val="both"/>
        <w:rPr>
          <w:sz w:val="28"/>
        </w:rPr>
      </w:pPr>
      <w:r>
        <w:rPr>
          <w:sz w:val="28"/>
        </w:rPr>
        <w:t>С участием Балашова М.А.,</w:t>
      </w:r>
    </w:p>
    <w:p w:rsidR="00BE39C9" w:rsidP="00BE39C9" w14:paraId="54F32624" w14:textId="4657C3B9">
      <w:pPr>
        <w:ind w:firstLine="567"/>
        <w:jc w:val="both"/>
        <w:rPr>
          <w:sz w:val="28"/>
        </w:rPr>
      </w:pPr>
      <w:r>
        <w:rPr>
          <w:sz w:val="28"/>
        </w:rPr>
        <w:t>рассмотрев в открытом судебном заседании дело об административном правонарушении, предусмотренном ч.1 ст.12.8 Кодекса Российской Федерации об административных правонарушениях (далее по тексту Ко</w:t>
      </w:r>
      <w:r>
        <w:rPr>
          <w:sz w:val="28"/>
        </w:rPr>
        <w:t>АП РФ), в отношении:</w:t>
      </w:r>
    </w:p>
    <w:p w:rsidR="00BE39C9" w:rsidP="008229A6" w14:paraId="0F0B1636" w14:textId="1C74A4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Балашова Максима Анатольевича</w:t>
      </w:r>
      <w:r w:rsidR="00BE3972">
        <w:rPr>
          <w:sz w:val="28"/>
          <w:szCs w:val="28"/>
        </w:rPr>
        <w:t xml:space="preserve">, родившегося </w:t>
      </w:r>
      <w:r w:rsidR="00FC2B6D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в </w:t>
      </w:r>
      <w:r w:rsidR="00FC2B6D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FC2B6D">
        <w:rPr>
          <w:sz w:val="28"/>
          <w:szCs w:val="28"/>
        </w:rPr>
        <w:t>*</w:t>
      </w:r>
      <w:r w:rsidR="008229A6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 и фактически проживающего по адресу:</w:t>
      </w:r>
      <w:r w:rsidR="000749F7">
        <w:rPr>
          <w:sz w:val="28"/>
          <w:szCs w:val="28"/>
        </w:rPr>
        <w:t xml:space="preserve"> </w:t>
      </w:r>
      <w:r w:rsidR="00FC2B6D">
        <w:rPr>
          <w:sz w:val="28"/>
          <w:szCs w:val="28"/>
        </w:rPr>
        <w:t>*</w:t>
      </w:r>
      <w:r w:rsidR="00751903">
        <w:rPr>
          <w:sz w:val="28"/>
          <w:szCs w:val="28"/>
        </w:rPr>
        <w:t>,</w:t>
      </w:r>
      <w:r w:rsidR="008229A6">
        <w:rPr>
          <w:sz w:val="28"/>
          <w:szCs w:val="28"/>
        </w:rPr>
        <w:t xml:space="preserve"> </w:t>
      </w:r>
      <w:r w:rsidR="006627D6">
        <w:rPr>
          <w:sz w:val="28"/>
          <w:szCs w:val="28"/>
        </w:rPr>
        <w:t>работающего</w:t>
      </w:r>
      <w:r>
        <w:rPr>
          <w:sz w:val="28"/>
          <w:szCs w:val="28"/>
        </w:rPr>
        <w:t xml:space="preserve"> </w:t>
      </w:r>
      <w:r w:rsidR="00FC2B6D">
        <w:rPr>
          <w:sz w:val="28"/>
          <w:szCs w:val="28"/>
        </w:rPr>
        <w:t>*</w:t>
      </w:r>
      <w:r w:rsidR="000749F7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FC2B6D">
        <w:rPr>
          <w:sz w:val="28"/>
          <w:szCs w:val="28"/>
        </w:rPr>
        <w:t>*</w:t>
      </w:r>
      <w:r>
        <w:rPr>
          <w:sz w:val="28"/>
          <w:szCs w:val="28"/>
        </w:rPr>
        <w:t xml:space="preserve"> г.</w:t>
      </w:r>
    </w:p>
    <w:p w:rsidR="00BE39C9" w:rsidRPr="002447B9" w:rsidP="00F27193" w14:paraId="727B7AD3" w14:textId="77777777">
      <w:pPr>
        <w:jc w:val="center"/>
        <w:rPr>
          <w:sz w:val="28"/>
          <w:szCs w:val="20"/>
        </w:rPr>
      </w:pPr>
      <w:r w:rsidRPr="002447B9">
        <w:rPr>
          <w:sz w:val="28"/>
        </w:rPr>
        <w:t>УСТАНОВИЛ:</w:t>
      </w:r>
    </w:p>
    <w:p w:rsidR="00BE39C9" w:rsidP="00BE39C9" w14:paraId="0623ED56" w14:textId="77777777">
      <w:pPr>
        <w:ind w:firstLine="567"/>
        <w:jc w:val="both"/>
        <w:rPr>
          <w:sz w:val="28"/>
        </w:rPr>
      </w:pPr>
    </w:p>
    <w:p w:rsidR="00D342A7" w:rsidP="00D342A7" w14:paraId="1D371600" w14:textId="7BB656C9">
      <w:pPr>
        <w:ind w:firstLine="567"/>
        <w:jc w:val="both"/>
        <w:rPr>
          <w:sz w:val="28"/>
        </w:rPr>
      </w:pPr>
      <w:r>
        <w:rPr>
          <w:sz w:val="28"/>
        </w:rPr>
        <w:t>1</w:t>
      </w:r>
      <w:r w:rsidR="00B2068F">
        <w:rPr>
          <w:sz w:val="28"/>
        </w:rPr>
        <w:t>7.12</w:t>
      </w:r>
      <w:r w:rsidR="00006DB7">
        <w:rPr>
          <w:sz w:val="28"/>
        </w:rPr>
        <w:t>.2025</w:t>
      </w:r>
      <w:r w:rsidR="003506AB">
        <w:rPr>
          <w:sz w:val="28"/>
        </w:rPr>
        <w:t xml:space="preserve"> года в </w:t>
      </w:r>
      <w:r>
        <w:rPr>
          <w:sz w:val="28"/>
        </w:rPr>
        <w:t>21</w:t>
      </w:r>
      <w:r w:rsidR="003506AB">
        <w:rPr>
          <w:sz w:val="28"/>
        </w:rPr>
        <w:t xml:space="preserve"> часов </w:t>
      </w:r>
      <w:r>
        <w:rPr>
          <w:sz w:val="28"/>
        </w:rPr>
        <w:t>44</w:t>
      </w:r>
      <w:r w:rsidR="00BE39C9">
        <w:rPr>
          <w:sz w:val="28"/>
        </w:rPr>
        <w:t xml:space="preserve"> минут </w:t>
      </w:r>
      <w:r>
        <w:rPr>
          <w:sz w:val="28"/>
        </w:rPr>
        <w:t xml:space="preserve">на 746 км. автодороги Р-404 «Тюмень-Тобольск-Ханты-Мансийск» Нефтеюганского района водитель Балашов М.А. </w:t>
      </w:r>
      <w:r w:rsidR="00F27193">
        <w:rPr>
          <w:sz w:val="28"/>
        </w:rPr>
        <w:t xml:space="preserve">управлял транспортным средством </w:t>
      </w:r>
      <w:r w:rsidR="00FC2B6D">
        <w:rPr>
          <w:sz w:val="28"/>
        </w:rPr>
        <w:t>*</w:t>
      </w:r>
      <w:r>
        <w:rPr>
          <w:sz w:val="28"/>
        </w:rPr>
        <w:t xml:space="preserve">, </w:t>
      </w:r>
      <w:r w:rsidR="00F27193">
        <w:rPr>
          <w:sz w:val="28"/>
        </w:rPr>
        <w:t xml:space="preserve">находясь в состоянии </w:t>
      </w:r>
      <w:r w:rsidR="00A22B86">
        <w:rPr>
          <w:sz w:val="28"/>
        </w:rPr>
        <w:t xml:space="preserve">алкогольного </w:t>
      </w:r>
      <w:r w:rsidR="00F27193">
        <w:rPr>
          <w:sz w:val="28"/>
        </w:rPr>
        <w:t>опьянения</w:t>
      </w:r>
      <w:r w:rsidR="00A22B86">
        <w:rPr>
          <w:sz w:val="28"/>
        </w:rPr>
        <w:t>,</w:t>
      </w:r>
      <w:r w:rsidRPr="00A22B86" w:rsidR="00A22B86">
        <w:rPr>
          <w:sz w:val="28"/>
        </w:rPr>
        <w:t xml:space="preserve"> </w:t>
      </w:r>
      <w:r w:rsidR="00A22B86">
        <w:rPr>
          <w:sz w:val="28"/>
        </w:rPr>
        <w:t xml:space="preserve">чем нарушил требования п. 2.7 Правил дорожного движения РФ. При этом данные действия не содержат уголовно-наказуемого деяния. </w:t>
      </w:r>
    </w:p>
    <w:p w:rsidR="00D342A7" w:rsidP="00D342A7" w14:paraId="36A20BA4" w14:textId="2CB5D15C">
      <w:pPr>
        <w:ind w:firstLine="567"/>
        <w:jc w:val="both"/>
        <w:rPr>
          <w:sz w:val="28"/>
        </w:rPr>
      </w:pPr>
      <w:r>
        <w:rPr>
          <w:sz w:val="28"/>
        </w:rPr>
        <w:t>Балашов М.А. в судебном заседании вину в совершении правонарушения признал, ходатайств не заявлял.</w:t>
      </w:r>
    </w:p>
    <w:p w:rsidR="006E0313" w:rsidP="009179DE" w14:paraId="72EC8438" w14:textId="31610CD3">
      <w:pPr>
        <w:ind w:firstLine="567"/>
        <w:jc w:val="both"/>
        <w:rPr>
          <w:sz w:val="28"/>
        </w:rPr>
      </w:pPr>
      <w:r>
        <w:rPr>
          <w:sz w:val="28"/>
        </w:rPr>
        <w:t xml:space="preserve">Заслушав Балашова М.А., исследовав в </w:t>
      </w:r>
      <w:r>
        <w:rPr>
          <w:sz w:val="28"/>
        </w:rPr>
        <w:t>совокупности материалы дела, суд</w:t>
      </w:r>
      <w:r w:rsidR="003E61CE">
        <w:rPr>
          <w:sz w:val="28"/>
        </w:rPr>
        <w:t>ья</w:t>
      </w:r>
      <w:r>
        <w:rPr>
          <w:sz w:val="28"/>
        </w:rPr>
        <w:t xml:space="preserve"> приходит к следующему:</w:t>
      </w:r>
    </w:p>
    <w:p w:rsidR="006E0313" w:rsidRPr="006E0313" w:rsidP="006E0313" w14:paraId="76995B04" w14:textId="180B6179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п. 2.7 Правил дорожного движения Российской Федерации, утвержденных постановлением Правительства Российской Федерации от </w:t>
      </w:r>
      <w:r w:rsidR="00B72016">
        <w:rPr>
          <w:sz w:val="28"/>
        </w:rPr>
        <w:t>23.10.1993 №</w:t>
      </w:r>
      <w:r>
        <w:rPr>
          <w:sz w:val="28"/>
        </w:rPr>
        <w:t xml:space="preserve"> 1090, водителю запрещается управлять транспортн</w:t>
      </w:r>
      <w:r>
        <w:rPr>
          <w:sz w:val="28"/>
        </w:rPr>
        <w:t>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E0313" w:rsidRPr="006E0313" w:rsidP="006E0313" w14:paraId="7445A043" w14:textId="634B69FB">
      <w:pPr>
        <w:ind w:firstLine="567"/>
        <w:jc w:val="both"/>
        <w:rPr>
          <w:sz w:val="28"/>
        </w:rPr>
      </w:pPr>
      <w:r>
        <w:rPr>
          <w:sz w:val="28"/>
        </w:rPr>
        <w:t>В соответствии с часть</w:t>
      </w:r>
      <w:r>
        <w:rPr>
          <w:sz w:val="28"/>
        </w:rPr>
        <w:t>ю 1 статьи </w:t>
      </w:r>
      <w:hyperlink r:id="rId4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>КоАП РФ</w:t>
      </w:r>
      <w:r w:rsidR="009E0BED">
        <w:rPr>
          <w:sz w:val="28"/>
        </w:rPr>
        <w:t xml:space="preserve"> (в редакции Закона, действующего </w:t>
      </w:r>
      <w:r w:rsidR="003E61CE">
        <w:rPr>
          <w:sz w:val="28"/>
        </w:rPr>
        <w:t xml:space="preserve">на дату </w:t>
      </w:r>
      <w:r w:rsidR="009E0BED">
        <w:rPr>
          <w:sz w:val="28"/>
        </w:rPr>
        <w:t>совершения правонарушения)</w:t>
      </w:r>
      <w:r w:rsidR="009179DE">
        <w:rPr>
          <w:sz w:val="28"/>
        </w:rPr>
        <w:t xml:space="preserve">, </w:t>
      </w:r>
      <w:r>
        <w:rPr>
          <w:sz w:val="28"/>
        </w:rPr>
        <w:t>управление транспортным средством водителем, находящимся в состоянии опьянения, если так</w:t>
      </w:r>
      <w:r>
        <w:rPr>
          <w:sz w:val="28"/>
        </w:rPr>
        <w:t>ие действия не содержат уголовно наказуемого деяния, влечет наложение администрат</w:t>
      </w:r>
      <w:r w:rsidR="00BE1620">
        <w:rPr>
          <w:sz w:val="28"/>
        </w:rPr>
        <w:t>ивного штрафа в размере сорока пяти</w:t>
      </w:r>
      <w:r>
        <w:rPr>
          <w:sz w:val="28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6E0313" w:rsidP="006E0313" w14:paraId="2E221544" w14:textId="77777777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примечанием к статье </w:t>
      </w:r>
      <w:hyperlink r:id="rId4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 xml:space="preserve"> КоАП РФ, административная ответственность, предусмотренная настоящей статьей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</w:t>
      </w:r>
      <w:r>
        <w:rPr>
          <w:sz w:val="28"/>
        </w:rPr>
        <w:t>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6E0313" w:rsidP="006E0313" w14:paraId="6C968CF8" w14:textId="77777777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ст.ст. </w:t>
      </w:r>
      <w:hyperlink r:id="rId5" w:history="1">
        <w:r w:rsidRPr="006E0313">
          <w:rPr>
            <w:sz w:val="28"/>
          </w:rPr>
          <w:t>27.12</w:t>
        </w:r>
      </w:hyperlink>
      <w:r>
        <w:rPr>
          <w:sz w:val="28"/>
        </w:rPr>
        <w:t>, 27.12.1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</w:t>
      </w:r>
      <w:r>
        <w:rPr>
          <w:sz w:val="28"/>
        </w:rPr>
        <w:t>стоянии опьянения, подлежат отстранению от управления транспортным средством до устранения причины отстранения. Лицо, которое управляет транспортным средством соответствующего вида и в отношении которого имеются достаточные основания полагать, что это лицо</w:t>
      </w:r>
      <w:r>
        <w:rPr>
          <w:sz w:val="28"/>
        </w:rPr>
        <w:t xml:space="preserve">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</w:t>
      </w:r>
      <w:r>
        <w:rPr>
          <w:sz w:val="28"/>
        </w:rPr>
        <w:t xml:space="preserve"> в соответствии с частью 6 настоящей статьи. </w:t>
      </w:r>
    </w:p>
    <w:p w:rsidR="006E0313" w:rsidP="006E0313" w14:paraId="66AAF9EE" w14:textId="77777777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6" w:history="1">
        <w:r w:rsidRPr="006E0313">
          <w:rPr>
            <w:sz w:val="28"/>
          </w:rPr>
          <w:t>26.2</w:t>
        </w:r>
      </w:hyperlink>
      <w:r>
        <w:rPr>
          <w:sz w:val="28"/>
        </w:rPr>
        <w:t> КоАП РФ доказательствами по делу об административном правонарушении являются любые фактические данные, на ос</w:t>
      </w:r>
      <w:r>
        <w:rPr>
          <w:sz w:val="28"/>
        </w:rPr>
        <w:t>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E0313" w:rsidP="006E0313" w14:paraId="484318C5" w14:textId="77777777">
      <w:pPr>
        <w:ind w:firstLine="567"/>
        <w:jc w:val="both"/>
        <w:rPr>
          <w:sz w:val="28"/>
        </w:rPr>
      </w:pPr>
      <w:r>
        <w:rPr>
          <w:sz w:val="28"/>
        </w:rPr>
        <w:t>В силу ст</w:t>
      </w:r>
      <w:r>
        <w:rPr>
          <w:sz w:val="28"/>
        </w:rPr>
        <w:t>. </w:t>
      </w:r>
      <w:hyperlink r:id="rId7" w:history="1">
        <w:r w:rsidRPr="006E0313"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</w:t>
      </w:r>
      <w:r>
        <w:rPr>
          <w:sz w:val="28"/>
        </w:rPr>
        <w:t>ости.</w:t>
      </w:r>
    </w:p>
    <w:p w:rsidR="00B044FB" w:rsidRPr="00006DB7" w:rsidP="00B37212" w14:paraId="511A1A54" w14:textId="33AFA37E">
      <w:pPr>
        <w:ind w:firstLine="567"/>
        <w:jc w:val="both"/>
        <w:rPr>
          <w:sz w:val="28"/>
        </w:rPr>
      </w:pPr>
      <w:r w:rsidRPr="00006DB7">
        <w:rPr>
          <w:sz w:val="28"/>
        </w:rPr>
        <w:t xml:space="preserve">Вина </w:t>
      </w:r>
      <w:r w:rsidR="00B37212">
        <w:rPr>
          <w:sz w:val="28"/>
        </w:rPr>
        <w:t>Балашова М.А.</w:t>
      </w:r>
      <w:r w:rsidR="00247B79">
        <w:rPr>
          <w:sz w:val="28"/>
        </w:rPr>
        <w:t xml:space="preserve"> </w:t>
      </w:r>
      <w:r w:rsidRPr="00006DB7" w:rsidR="00247B79">
        <w:rPr>
          <w:sz w:val="28"/>
        </w:rPr>
        <w:t>в совершении правонарушения, предусмотренного ч.1 ст.12.8 КоАП РФ,</w:t>
      </w:r>
      <w:r w:rsidR="00247B79">
        <w:rPr>
          <w:sz w:val="28"/>
        </w:rPr>
        <w:t xml:space="preserve"> кроме признания им своей вины, </w:t>
      </w:r>
      <w:r w:rsidR="00B37212">
        <w:rPr>
          <w:sz w:val="28"/>
        </w:rPr>
        <w:t xml:space="preserve"> </w:t>
      </w:r>
      <w:r w:rsidRPr="00006DB7">
        <w:rPr>
          <w:sz w:val="28"/>
        </w:rPr>
        <w:t>подтверждается исследованными в судебном заседании доказательствами по делу:</w:t>
      </w:r>
    </w:p>
    <w:p w:rsidR="00B37212" w:rsidP="00B37212" w14:paraId="49F9E2BE" w14:textId="4B76D4A4">
      <w:pPr>
        <w:ind w:firstLine="567"/>
        <w:jc w:val="both"/>
        <w:rPr>
          <w:sz w:val="28"/>
        </w:rPr>
      </w:pPr>
      <w:r w:rsidRPr="008F78A7">
        <w:rPr>
          <w:sz w:val="28"/>
        </w:rPr>
        <w:t>- протокол</w:t>
      </w:r>
      <w:r w:rsidRPr="008F78A7" w:rsidR="00B044FB">
        <w:rPr>
          <w:sz w:val="28"/>
        </w:rPr>
        <w:t>ом</w:t>
      </w:r>
      <w:r w:rsidRPr="008F78A7">
        <w:rPr>
          <w:sz w:val="28"/>
        </w:rPr>
        <w:t xml:space="preserve"> об администра</w:t>
      </w:r>
      <w:r w:rsidRPr="008F78A7" w:rsidR="009B19C6">
        <w:rPr>
          <w:sz w:val="28"/>
        </w:rPr>
        <w:t>тивном правонарушении 86</w:t>
      </w:r>
      <w:r w:rsidRPr="008F78A7" w:rsidR="008F78A7">
        <w:rPr>
          <w:sz w:val="28"/>
        </w:rPr>
        <w:t xml:space="preserve"> </w:t>
      </w:r>
      <w:r w:rsidRPr="008F78A7" w:rsidR="009B19C6">
        <w:rPr>
          <w:sz w:val="28"/>
        </w:rPr>
        <w:t>ХМ</w:t>
      </w:r>
      <w:r w:rsidR="00F26B19">
        <w:rPr>
          <w:sz w:val="28"/>
        </w:rPr>
        <w:t xml:space="preserve"> </w:t>
      </w:r>
      <w:r>
        <w:rPr>
          <w:sz w:val="28"/>
        </w:rPr>
        <w:t>7</w:t>
      </w:r>
      <w:r>
        <w:rPr>
          <w:sz w:val="28"/>
        </w:rPr>
        <w:t>16833</w:t>
      </w:r>
      <w:r w:rsidRPr="008F78A7" w:rsidR="009B19C6">
        <w:rPr>
          <w:sz w:val="28"/>
        </w:rPr>
        <w:t xml:space="preserve"> от </w:t>
      </w:r>
      <w:r>
        <w:rPr>
          <w:sz w:val="28"/>
        </w:rPr>
        <w:t>17.12</w:t>
      </w:r>
      <w:r w:rsidRPr="008F78A7" w:rsidR="008F78A7">
        <w:rPr>
          <w:sz w:val="28"/>
        </w:rPr>
        <w:t>.2025</w:t>
      </w:r>
      <w:r w:rsidRPr="008F78A7">
        <w:rPr>
          <w:sz w:val="28"/>
        </w:rPr>
        <w:t xml:space="preserve"> года, </w:t>
      </w:r>
      <w:r w:rsidR="00BE1620">
        <w:rPr>
          <w:sz w:val="28"/>
        </w:rPr>
        <w:t>которым установлено, что</w:t>
      </w:r>
      <w:r w:rsidR="00A73576">
        <w:rPr>
          <w:sz w:val="28"/>
        </w:rPr>
        <w:t xml:space="preserve"> </w:t>
      </w:r>
      <w:r>
        <w:rPr>
          <w:sz w:val="28"/>
        </w:rPr>
        <w:t xml:space="preserve">17.12.2025 года в 21 часов 44 минут на 746 км. автодороги Р-404 «Тюмень-Тобольск-Ханты-Мансийск» Нефтеюганского района водитель Балашов М.А. управлял транспортным средством </w:t>
      </w:r>
      <w:r w:rsidR="00FC2B6D">
        <w:rPr>
          <w:sz w:val="28"/>
        </w:rPr>
        <w:t>*</w:t>
      </w:r>
      <w:r>
        <w:rPr>
          <w:sz w:val="28"/>
        </w:rPr>
        <w:t>, находясь в состоянии алкогольного опьянения,</w:t>
      </w:r>
      <w:r w:rsidRPr="00A22B86">
        <w:rPr>
          <w:sz w:val="28"/>
        </w:rPr>
        <w:t xml:space="preserve"> </w:t>
      </w:r>
      <w:r>
        <w:rPr>
          <w:sz w:val="28"/>
        </w:rPr>
        <w:t>чем нарушил требования п. 2.7 Правил дорожного движения РФ. При этом данные действия не содержат уголовно-наказуемого деяния. Состояние алкогольного опьянения установлено в рез</w:t>
      </w:r>
      <w:r>
        <w:rPr>
          <w:sz w:val="28"/>
        </w:rPr>
        <w:t>ультате освидетельствования прибором анализатор паров этанола в выдыхаемом воздухе Алкотектор Юпитер-К 012595, показания прибора – 0,836 мг./л.</w:t>
      </w:r>
    </w:p>
    <w:p w:rsidR="00101A97" w:rsidP="00B37212" w14:paraId="7170DD68" w14:textId="4383FF78">
      <w:pPr>
        <w:ind w:firstLine="567"/>
        <w:jc w:val="both"/>
        <w:rPr>
          <w:sz w:val="28"/>
        </w:rPr>
      </w:pPr>
      <w:r w:rsidRPr="008F78A7">
        <w:rPr>
          <w:sz w:val="28"/>
        </w:rPr>
        <w:t xml:space="preserve">При составлении протокола </w:t>
      </w:r>
      <w:r w:rsidR="00B37212">
        <w:rPr>
          <w:sz w:val="28"/>
        </w:rPr>
        <w:t xml:space="preserve">Балашову М.А. </w:t>
      </w:r>
      <w:r w:rsidRPr="008F78A7">
        <w:rPr>
          <w:sz w:val="28"/>
          <w:szCs w:val="28"/>
        </w:rPr>
        <w:t xml:space="preserve">были разъяснены права, предусмотренные  </w:t>
      </w:r>
      <w:r w:rsidRPr="008F78A7">
        <w:rPr>
          <w:sz w:val="28"/>
        </w:rPr>
        <w:t>ст.</w:t>
      </w:r>
      <w:r w:rsidRPr="008F78A7">
        <w:rPr>
          <w:sz w:val="28"/>
        </w:rPr>
        <w:t xml:space="preserve"> 25.1 КоАП РФ, ст. 51 Конституции РФ, с протоколом он </w:t>
      </w:r>
      <w:r w:rsidRPr="008F78A7">
        <w:rPr>
          <w:sz w:val="28"/>
        </w:rPr>
        <w:t xml:space="preserve">ознакомлен, копию протокола получил, </w:t>
      </w:r>
      <w:r w:rsidR="009158BE">
        <w:rPr>
          <w:sz w:val="28"/>
        </w:rPr>
        <w:t>з</w:t>
      </w:r>
      <w:r w:rsidRPr="008F78A7">
        <w:rPr>
          <w:sz w:val="28"/>
        </w:rPr>
        <w:t xml:space="preserve">амечаний </w:t>
      </w:r>
      <w:r w:rsidR="00B37212">
        <w:rPr>
          <w:sz w:val="28"/>
        </w:rPr>
        <w:t xml:space="preserve">и объяснений </w:t>
      </w:r>
      <w:r w:rsidR="00F26B19">
        <w:rPr>
          <w:sz w:val="28"/>
        </w:rPr>
        <w:t xml:space="preserve">в протоколе </w:t>
      </w:r>
      <w:r w:rsidRPr="008F78A7">
        <w:rPr>
          <w:sz w:val="28"/>
        </w:rPr>
        <w:t xml:space="preserve">не </w:t>
      </w:r>
      <w:r w:rsidR="00B37212">
        <w:rPr>
          <w:sz w:val="28"/>
        </w:rPr>
        <w:t>указал</w:t>
      </w:r>
      <w:r w:rsidR="009179DE">
        <w:rPr>
          <w:sz w:val="28"/>
        </w:rPr>
        <w:t xml:space="preserve">, </w:t>
      </w:r>
      <w:r w:rsidR="00B37212">
        <w:rPr>
          <w:sz w:val="28"/>
        </w:rPr>
        <w:t xml:space="preserve">ходатайствовал о направлении дела для рассмотрения по месту жительства, </w:t>
      </w:r>
      <w:r w:rsidRPr="008F78A7" w:rsidR="009158BE">
        <w:rPr>
          <w:sz w:val="28"/>
        </w:rPr>
        <w:t>что подтверждается его подписью в с</w:t>
      </w:r>
      <w:r w:rsidR="009158BE">
        <w:rPr>
          <w:sz w:val="28"/>
        </w:rPr>
        <w:t>оответствующих графах протокола. Нарушений требований ст. 28.2 КоАП РФ при со</w:t>
      </w:r>
      <w:r w:rsidR="0082044B">
        <w:rPr>
          <w:sz w:val="28"/>
        </w:rPr>
        <w:t>ставлении протокола не допущено.</w:t>
      </w:r>
    </w:p>
    <w:p w:rsidR="00247B79" w:rsidP="009E179A" w14:paraId="741FE652" w14:textId="431E3708">
      <w:pPr>
        <w:ind w:firstLine="567"/>
        <w:jc w:val="both"/>
        <w:rPr>
          <w:sz w:val="28"/>
        </w:rPr>
      </w:pPr>
      <w:r w:rsidRPr="008F78A7">
        <w:rPr>
          <w:sz w:val="28"/>
        </w:rPr>
        <w:t>- протокол</w:t>
      </w:r>
      <w:r w:rsidRPr="008F78A7" w:rsidR="00B044FB">
        <w:rPr>
          <w:sz w:val="28"/>
        </w:rPr>
        <w:t>ом</w:t>
      </w:r>
      <w:r w:rsidRPr="008F78A7">
        <w:rPr>
          <w:sz w:val="28"/>
        </w:rPr>
        <w:t xml:space="preserve"> об отстранении от управления тр</w:t>
      </w:r>
      <w:r w:rsidRPr="008F78A7" w:rsidR="009B19C6">
        <w:rPr>
          <w:sz w:val="28"/>
        </w:rPr>
        <w:t>анспортным средством 86</w:t>
      </w:r>
      <w:r w:rsidRPr="008F78A7" w:rsidR="008F78A7">
        <w:rPr>
          <w:sz w:val="28"/>
        </w:rPr>
        <w:t xml:space="preserve"> </w:t>
      </w:r>
      <w:r w:rsidR="0082044B">
        <w:rPr>
          <w:sz w:val="28"/>
        </w:rPr>
        <w:t>ПК</w:t>
      </w:r>
      <w:r w:rsidRPr="008F78A7" w:rsidR="008F78A7">
        <w:rPr>
          <w:sz w:val="28"/>
        </w:rPr>
        <w:t xml:space="preserve"> </w:t>
      </w:r>
      <w:r w:rsidRPr="008F78A7" w:rsidR="009B19C6">
        <w:rPr>
          <w:sz w:val="28"/>
        </w:rPr>
        <w:t>№</w:t>
      </w:r>
      <w:r w:rsidR="00F26B19">
        <w:rPr>
          <w:sz w:val="28"/>
        </w:rPr>
        <w:t xml:space="preserve"> </w:t>
      </w:r>
      <w:r w:rsidR="00B37212">
        <w:rPr>
          <w:sz w:val="28"/>
        </w:rPr>
        <w:t>086806</w:t>
      </w:r>
      <w:r w:rsidRPr="008F78A7" w:rsidR="009B19C6">
        <w:rPr>
          <w:sz w:val="28"/>
        </w:rPr>
        <w:t xml:space="preserve"> от </w:t>
      </w:r>
      <w:r w:rsidR="0082044B">
        <w:rPr>
          <w:sz w:val="28"/>
        </w:rPr>
        <w:t>1</w:t>
      </w:r>
      <w:r w:rsidR="00B37212">
        <w:rPr>
          <w:sz w:val="28"/>
        </w:rPr>
        <w:t>7.12</w:t>
      </w:r>
      <w:r w:rsidRPr="008F78A7" w:rsidR="008F78A7">
        <w:rPr>
          <w:sz w:val="28"/>
        </w:rPr>
        <w:t>.2025</w:t>
      </w:r>
      <w:r w:rsidRPr="008F78A7">
        <w:rPr>
          <w:sz w:val="28"/>
        </w:rPr>
        <w:t xml:space="preserve"> г., которым водитель </w:t>
      </w:r>
      <w:r>
        <w:rPr>
          <w:sz w:val="28"/>
        </w:rPr>
        <w:t xml:space="preserve">Балашов М.А. 17.12.2025 года в 21 часов 44 </w:t>
      </w:r>
      <w:r>
        <w:rPr>
          <w:sz w:val="28"/>
        </w:rPr>
        <w:t xml:space="preserve">минут на 746 км. автодороги Р-404 «Тюмень-Тобольск-Ханты-Мансийск» Нефтеюганского района в связи </w:t>
      </w:r>
      <w:r w:rsidRPr="008F78A7">
        <w:rPr>
          <w:sz w:val="28"/>
        </w:rPr>
        <w:t>наличием признаков опьянения</w:t>
      </w:r>
      <w:r>
        <w:rPr>
          <w:sz w:val="28"/>
        </w:rPr>
        <w:t xml:space="preserve"> (запах алкоголя изо рта, неустойчивость позы, нарушение речи), был</w:t>
      </w:r>
      <w:r w:rsidR="00124185">
        <w:rPr>
          <w:sz w:val="28"/>
        </w:rPr>
        <w:t xml:space="preserve"> отстранен от управления транспортным средством. Протокол Балашов М.А. получил под роспись. Исправления в протокол в части оснований отстранения внесены в отсутствие Балашова М.А., который был надлежащим образом извещен о дате, месте и времени внесения указанных изменений телефонограммой; </w:t>
      </w:r>
    </w:p>
    <w:p w:rsidR="0082044B" w:rsidP="00124185" w14:paraId="6F8512C3" w14:textId="43FE8DA8">
      <w:pPr>
        <w:ind w:firstLine="567"/>
        <w:jc w:val="both"/>
        <w:rPr>
          <w:sz w:val="28"/>
        </w:rPr>
      </w:pPr>
      <w:r>
        <w:rPr>
          <w:sz w:val="28"/>
        </w:rPr>
        <w:t>- Актом освидетельствования н</w:t>
      </w:r>
      <w:r>
        <w:rPr>
          <w:sz w:val="28"/>
        </w:rPr>
        <w:t xml:space="preserve">а состояние алкогольного опьянения 86ГП058984 от 17.12.2025 г., </w:t>
      </w:r>
      <w:r w:rsidRPr="008F78A7" w:rsidR="006E0313">
        <w:rPr>
          <w:sz w:val="28"/>
        </w:rPr>
        <w:t xml:space="preserve">которым водитель </w:t>
      </w:r>
      <w:r w:rsidR="00B37212">
        <w:rPr>
          <w:sz w:val="28"/>
        </w:rPr>
        <w:t>Б</w:t>
      </w:r>
      <w:r w:rsidR="00254E5C">
        <w:rPr>
          <w:sz w:val="28"/>
        </w:rPr>
        <w:t>алашов М.А. 17.12.2025 года в 22 часов 30</w:t>
      </w:r>
      <w:r w:rsidR="00B37212">
        <w:rPr>
          <w:sz w:val="28"/>
        </w:rPr>
        <w:t xml:space="preserve"> минут на 746 км. автодороги Р-404 «Тюмень-Тобольск-Ханты-Мансийск» Нефтеюганского района в связи </w:t>
      </w:r>
      <w:r w:rsidRPr="008F78A7" w:rsidR="00B37212">
        <w:rPr>
          <w:sz w:val="28"/>
        </w:rPr>
        <w:t>наличием признаков опьянения</w:t>
      </w:r>
      <w:r w:rsidR="00B37212">
        <w:rPr>
          <w:sz w:val="28"/>
        </w:rPr>
        <w:t xml:space="preserve"> (запах алкоголя изо рта, неустойчивость позы, нарушение речи)</w:t>
      </w:r>
      <w:r w:rsidR="00254E5C">
        <w:rPr>
          <w:sz w:val="28"/>
        </w:rPr>
        <w:t xml:space="preserve">, был освидетельствован на состояние алкогольного опьянения прибором анализатор паров этанола в выдыхаемом воздухе Алкотектор Юпитер-К 012595, поверка от 24.07.2025 г., показания прибора – 0,836 мг./л. Состояние алкогольного опьянения установлено, с чем Балашов М.А. письменно и устно при ведении видеозаписи выразил согласие. </w:t>
      </w:r>
      <w:r w:rsidR="009E179A">
        <w:rPr>
          <w:sz w:val="28"/>
        </w:rPr>
        <w:t xml:space="preserve">Акт </w:t>
      </w:r>
      <w:r w:rsidR="00254E5C">
        <w:rPr>
          <w:sz w:val="28"/>
        </w:rPr>
        <w:t>вручен Балашову М.А. под роспись;</w:t>
      </w:r>
    </w:p>
    <w:p w:rsidR="0053001E" w:rsidP="009E179A" w14:paraId="31CB1CB1" w14:textId="3D485EAB">
      <w:pPr>
        <w:ind w:firstLine="567"/>
        <w:jc w:val="both"/>
        <w:rPr>
          <w:sz w:val="28"/>
        </w:rPr>
      </w:pPr>
      <w:r w:rsidRPr="008F78A7">
        <w:rPr>
          <w:sz w:val="28"/>
        </w:rPr>
        <w:t xml:space="preserve">- </w:t>
      </w:r>
      <w:r w:rsidR="00F36D24">
        <w:rPr>
          <w:sz w:val="28"/>
        </w:rPr>
        <w:t>оригиналом и копией чека</w:t>
      </w:r>
      <w:r w:rsidRPr="008F78A7">
        <w:rPr>
          <w:sz w:val="28"/>
        </w:rPr>
        <w:t xml:space="preserve"> технического прибора анализатор паров этанола в выдыхаемом воздухе </w:t>
      </w:r>
      <w:r w:rsidR="009E179A">
        <w:rPr>
          <w:sz w:val="28"/>
        </w:rPr>
        <w:t>Алкотектор Юпитер-К 012595, поверка от 24.07.2025 г., показания прибора – 0,836 мг./л.;</w:t>
      </w:r>
    </w:p>
    <w:p w:rsidR="009E179A" w:rsidP="009E179A" w14:paraId="1C648AD5" w14:textId="579130EF">
      <w:pPr>
        <w:ind w:firstLine="567"/>
        <w:jc w:val="both"/>
        <w:rPr>
          <w:sz w:val="28"/>
        </w:rPr>
      </w:pPr>
      <w:r>
        <w:rPr>
          <w:sz w:val="28"/>
        </w:rPr>
        <w:t xml:space="preserve">- свидетельством о поверке </w:t>
      </w:r>
      <w:r w:rsidRPr="008F78A7">
        <w:rPr>
          <w:sz w:val="28"/>
        </w:rPr>
        <w:t xml:space="preserve">прибора анализатор паров этанола в выдыхаемом воздухе </w:t>
      </w:r>
      <w:r>
        <w:rPr>
          <w:sz w:val="28"/>
        </w:rPr>
        <w:t>Алкотектор Юпитер-К</w:t>
      </w:r>
      <w:r>
        <w:rPr>
          <w:sz w:val="28"/>
        </w:rPr>
        <w:t xml:space="preserve"> 012595, поверка от 24.07.2025 г., действительна до 23.07.2026 г.;</w:t>
      </w:r>
    </w:p>
    <w:p w:rsidR="00D52135" w:rsidP="009E179A" w14:paraId="274CEB56" w14:textId="2DE1B9F7">
      <w:pPr>
        <w:ind w:firstLine="567"/>
        <w:jc w:val="both"/>
        <w:rPr>
          <w:sz w:val="28"/>
        </w:rPr>
      </w:pPr>
      <w:r w:rsidRPr="008F78A7">
        <w:rPr>
          <w:sz w:val="28"/>
        </w:rPr>
        <w:t xml:space="preserve">- протоколом задержания </w:t>
      </w:r>
      <w:r>
        <w:rPr>
          <w:sz w:val="28"/>
        </w:rPr>
        <w:t xml:space="preserve">транспортного средства </w:t>
      </w:r>
      <w:r w:rsidRPr="008F78A7">
        <w:rPr>
          <w:sz w:val="28"/>
        </w:rPr>
        <w:t xml:space="preserve">86 СП № </w:t>
      </w:r>
      <w:r w:rsidR="009E179A">
        <w:rPr>
          <w:sz w:val="28"/>
        </w:rPr>
        <w:t>065255</w:t>
      </w:r>
      <w:r w:rsidRPr="008F78A7">
        <w:rPr>
          <w:sz w:val="28"/>
        </w:rPr>
        <w:t xml:space="preserve"> от </w:t>
      </w:r>
      <w:r w:rsidR="009E179A">
        <w:rPr>
          <w:sz w:val="28"/>
        </w:rPr>
        <w:t>17.12</w:t>
      </w:r>
      <w:r w:rsidRPr="008F78A7">
        <w:rPr>
          <w:sz w:val="28"/>
        </w:rPr>
        <w:t>.2025 г., которым</w:t>
      </w:r>
      <w:r>
        <w:rPr>
          <w:sz w:val="28"/>
        </w:rPr>
        <w:t xml:space="preserve"> транспортное средство</w:t>
      </w:r>
      <w:r w:rsidR="009E179A">
        <w:rPr>
          <w:sz w:val="28"/>
        </w:rPr>
        <w:t xml:space="preserve"> </w:t>
      </w:r>
      <w:r w:rsidR="00FC2B6D">
        <w:rPr>
          <w:sz w:val="28"/>
        </w:rPr>
        <w:t>*</w:t>
      </w:r>
      <w:r w:rsidR="009E179A">
        <w:rPr>
          <w:sz w:val="28"/>
        </w:rPr>
        <w:t xml:space="preserve">, </w:t>
      </w:r>
      <w:r w:rsidR="0092465F">
        <w:rPr>
          <w:sz w:val="28"/>
        </w:rPr>
        <w:t xml:space="preserve"> </w:t>
      </w:r>
      <w:r w:rsidR="00E35518">
        <w:rPr>
          <w:sz w:val="28"/>
        </w:rPr>
        <w:t xml:space="preserve">выбывшее из управления </w:t>
      </w:r>
      <w:r w:rsidR="009E179A">
        <w:rPr>
          <w:sz w:val="28"/>
        </w:rPr>
        <w:t xml:space="preserve">Балашова М.А. </w:t>
      </w:r>
      <w:r w:rsidR="00E35518">
        <w:rPr>
          <w:sz w:val="28"/>
        </w:rPr>
        <w:t>задержано</w:t>
      </w:r>
      <w:r w:rsidR="0092465F">
        <w:rPr>
          <w:sz w:val="28"/>
        </w:rPr>
        <w:t xml:space="preserve"> </w:t>
      </w:r>
      <w:r w:rsidR="009E179A">
        <w:rPr>
          <w:sz w:val="28"/>
        </w:rPr>
        <w:t xml:space="preserve">и помещено на специализированную стоянку </w:t>
      </w:r>
      <w:r w:rsidR="00124185">
        <w:rPr>
          <w:sz w:val="28"/>
        </w:rPr>
        <w:t xml:space="preserve">с </w:t>
      </w:r>
      <w:r w:rsidR="009E179A">
        <w:rPr>
          <w:sz w:val="28"/>
        </w:rPr>
        <w:t>участием Балашова М.А., Протокол вручен Балашову М.А. под роспись;</w:t>
      </w:r>
    </w:p>
    <w:p w:rsidR="009E179A" w:rsidP="009E179A" w14:paraId="504C03E9" w14:textId="47A80768">
      <w:pPr>
        <w:ind w:firstLine="567"/>
        <w:jc w:val="both"/>
        <w:rPr>
          <w:sz w:val="28"/>
        </w:rPr>
      </w:pPr>
      <w:r>
        <w:rPr>
          <w:sz w:val="28"/>
        </w:rPr>
        <w:t xml:space="preserve">- рапортом инспектора ДПС </w:t>
      </w:r>
      <w:r>
        <w:rPr>
          <w:sz w:val="28"/>
        </w:rPr>
        <w:t>А. от 17.12.2025 г. об обстоятельствах выявленного правонарушении и провед</w:t>
      </w:r>
      <w:r>
        <w:rPr>
          <w:sz w:val="28"/>
        </w:rPr>
        <w:t>ении административных процедур в отношении Балашова М.А.;</w:t>
      </w:r>
    </w:p>
    <w:p w:rsidR="00C847E4" w:rsidP="00C847E4" w14:paraId="74D5664B" w14:textId="347349CD">
      <w:pPr>
        <w:ind w:firstLine="567"/>
        <w:jc w:val="both"/>
        <w:rPr>
          <w:sz w:val="28"/>
        </w:rPr>
      </w:pPr>
      <w:r>
        <w:rPr>
          <w:sz w:val="28"/>
        </w:rPr>
        <w:t xml:space="preserve">- заверенными копиями паспорта Балашова М.А., свидетельства о регистрации ТС </w:t>
      </w:r>
      <w:r w:rsidR="00FC2B6D">
        <w:rPr>
          <w:sz w:val="28"/>
        </w:rPr>
        <w:t>*</w:t>
      </w:r>
      <w:r>
        <w:rPr>
          <w:sz w:val="28"/>
        </w:rPr>
        <w:t>,  электронного страхового полиса ОСАГО;</w:t>
      </w:r>
    </w:p>
    <w:p w:rsidR="00C847E4" w:rsidP="00C847E4" w14:paraId="1117BF9C" w14:textId="39C238DE">
      <w:pPr>
        <w:ind w:firstLine="567"/>
        <w:jc w:val="both"/>
        <w:rPr>
          <w:sz w:val="28"/>
        </w:rPr>
      </w:pPr>
      <w:r>
        <w:rPr>
          <w:sz w:val="28"/>
        </w:rPr>
        <w:t>- справкой по ОСК, справкой на лицо по ИБД-Ф</w:t>
      </w:r>
      <w:r>
        <w:rPr>
          <w:sz w:val="28"/>
        </w:rPr>
        <w:t xml:space="preserve">,  подтверждается отсутствие </w:t>
      </w:r>
      <w:r w:rsidRPr="00C430C5">
        <w:rPr>
          <w:sz w:val="28"/>
        </w:rPr>
        <w:t xml:space="preserve">у </w:t>
      </w:r>
      <w:r>
        <w:rPr>
          <w:sz w:val="28"/>
        </w:rPr>
        <w:t xml:space="preserve"> Балашова М.А. </w:t>
      </w:r>
      <w:r w:rsidRPr="00C430C5">
        <w:rPr>
          <w:sz w:val="28"/>
        </w:rPr>
        <w:t>судимости по ст.ст. 264, 264.1 УК РФ;</w:t>
      </w:r>
    </w:p>
    <w:p w:rsidR="0092465F" w:rsidP="00C847E4" w14:paraId="6D0FFE81" w14:textId="0503DE01">
      <w:pPr>
        <w:ind w:firstLine="567"/>
        <w:jc w:val="both"/>
        <w:rPr>
          <w:sz w:val="28"/>
        </w:rPr>
      </w:pPr>
      <w:r>
        <w:rPr>
          <w:sz w:val="28"/>
        </w:rPr>
        <w:t xml:space="preserve">- карточкой операции с водительским удостоверением </w:t>
      </w:r>
      <w:r w:rsidR="00C847E4">
        <w:rPr>
          <w:sz w:val="28"/>
        </w:rPr>
        <w:t>Балашова М.А.;</w:t>
      </w:r>
    </w:p>
    <w:p w:rsidR="00FA53BA" w:rsidP="00C847E4" w14:paraId="5803A7C9" w14:textId="2FA6DBEA">
      <w:pPr>
        <w:ind w:firstLine="567"/>
        <w:jc w:val="both"/>
        <w:rPr>
          <w:sz w:val="28"/>
        </w:rPr>
      </w:pPr>
      <w:r>
        <w:rPr>
          <w:sz w:val="28"/>
        </w:rPr>
        <w:t xml:space="preserve">- карточкой учета ТС </w:t>
      </w:r>
      <w:r w:rsidR="00FC2B6D">
        <w:rPr>
          <w:sz w:val="28"/>
        </w:rPr>
        <w:t>*</w:t>
      </w:r>
      <w:r>
        <w:rPr>
          <w:sz w:val="28"/>
        </w:rPr>
        <w:t>;</w:t>
      </w:r>
    </w:p>
    <w:p w:rsidR="00C847E4" w:rsidP="00C847E4" w14:paraId="30D61A1F" w14:textId="3E94079A">
      <w:pPr>
        <w:ind w:firstLine="567"/>
        <w:jc w:val="both"/>
        <w:rPr>
          <w:sz w:val="28"/>
        </w:rPr>
      </w:pPr>
      <w:r>
        <w:rPr>
          <w:sz w:val="28"/>
        </w:rPr>
        <w:t>- карточкой административного правонарушения, п</w:t>
      </w:r>
      <w:r>
        <w:rPr>
          <w:sz w:val="28"/>
        </w:rPr>
        <w:t>редусмотренного ч.1 ст.12.8 КоАП РФ в отношении Балашова М.А., согласно которой Балашов М.А. привлечен к административной ответственности по ч.1 ст.12.8 КоАП РФ постановлением № 3-365-0501/2015 г.</w:t>
      </w:r>
      <w:r w:rsidR="00C42975">
        <w:rPr>
          <w:sz w:val="28"/>
        </w:rPr>
        <w:t xml:space="preserve"> от 21.04.2015 г., наказание исполнено 13.11.2016 г.;</w:t>
      </w:r>
    </w:p>
    <w:p w:rsidR="00C42975" w:rsidP="00C847E4" w14:paraId="4FF46839" w14:textId="588C3A70">
      <w:pPr>
        <w:ind w:firstLine="567"/>
        <w:jc w:val="both"/>
        <w:rPr>
          <w:sz w:val="28"/>
        </w:rPr>
      </w:pPr>
      <w:r>
        <w:rPr>
          <w:sz w:val="28"/>
        </w:rPr>
        <w:t xml:space="preserve"> -</w:t>
      </w:r>
      <w:r w:rsidR="00124185">
        <w:rPr>
          <w:sz w:val="28"/>
        </w:rPr>
        <w:t xml:space="preserve"> </w:t>
      </w:r>
      <w:r>
        <w:rPr>
          <w:sz w:val="28"/>
        </w:rPr>
        <w:t>вып</w:t>
      </w:r>
      <w:r>
        <w:rPr>
          <w:sz w:val="28"/>
        </w:rPr>
        <w:t>иской реестра правонарушений, согласно которой Балашов М.А. ранее к административной ответственности не привлекался;</w:t>
      </w:r>
    </w:p>
    <w:p w:rsidR="00C42975" w:rsidP="00C847E4" w14:paraId="337FB8D8" w14:textId="61C0E63D">
      <w:pPr>
        <w:ind w:firstLine="567"/>
        <w:jc w:val="both"/>
        <w:rPr>
          <w:sz w:val="28"/>
        </w:rPr>
      </w:pPr>
      <w:r>
        <w:rPr>
          <w:sz w:val="28"/>
        </w:rPr>
        <w:t>- копиями постановлений об административных правонарушениях, предусмотренных по ч.1 ст.12.3ч.1 ст.12.37 КоАП РФ от 17.12.2025 г. в отношени</w:t>
      </w:r>
      <w:r>
        <w:rPr>
          <w:sz w:val="28"/>
        </w:rPr>
        <w:t>и Балашова М.А.;</w:t>
      </w:r>
    </w:p>
    <w:p w:rsidR="00C42975" w:rsidP="00C42975" w14:paraId="21F11D92" w14:textId="1862E2D1">
      <w:pPr>
        <w:ind w:firstLine="567"/>
        <w:jc w:val="both"/>
        <w:rPr>
          <w:sz w:val="28"/>
        </w:rPr>
      </w:pPr>
      <w:r>
        <w:rPr>
          <w:sz w:val="28"/>
        </w:rPr>
        <w:t>- справкой командира роты № 2 ОБДПС ГИБДД С</w:t>
      </w:r>
      <w:r>
        <w:rPr>
          <w:sz w:val="28"/>
        </w:rPr>
        <w:t xml:space="preserve">. о том, что Балашов М.А. </w:t>
      </w:r>
      <w:r w:rsidRPr="00C430C5">
        <w:rPr>
          <w:sz w:val="28"/>
        </w:rPr>
        <w:t>судим</w:t>
      </w:r>
      <w:r>
        <w:rPr>
          <w:sz w:val="28"/>
        </w:rPr>
        <w:t xml:space="preserve">ости по ст.ст. 264, 264.1 УК РФ не имеет, по ст.12.8 ч.1, </w:t>
      </w:r>
      <w:r w:rsidR="00124185">
        <w:rPr>
          <w:sz w:val="28"/>
        </w:rPr>
        <w:t>ст.</w:t>
      </w:r>
      <w:r>
        <w:rPr>
          <w:sz w:val="28"/>
        </w:rPr>
        <w:t>12.26 ч.1 КоАП РФ ранее не привлекался;</w:t>
      </w:r>
    </w:p>
    <w:p w:rsidR="00C42975" w:rsidP="00C42975" w14:paraId="5F47874D" w14:textId="59B99DC0">
      <w:pPr>
        <w:ind w:firstLine="567"/>
        <w:jc w:val="both"/>
        <w:rPr>
          <w:sz w:val="28"/>
        </w:rPr>
      </w:pPr>
      <w:r>
        <w:rPr>
          <w:sz w:val="28"/>
        </w:rPr>
        <w:t>- выпиской ГИС ГМП, согласно которой штраф по постанов</w:t>
      </w:r>
      <w:r>
        <w:rPr>
          <w:sz w:val="28"/>
        </w:rPr>
        <w:t>лению № 3-365-0501/2015 г. от 21.04.2015 г. Балашовым М.А. оплачен в 2015 году;</w:t>
      </w:r>
    </w:p>
    <w:p w:rsidR="00C42975" w:rsidP="00C42975" w14:paraId="40E5BD92" w14:textId="2411DF12">
      <w:pPr>
        <w:ind w:firstLine="567"/>
        <w:jc w:val="both"/>
        <w:rPr>
          <w:sz w:val="28"/>
        </w:rPr>
      </w:pPr>
      <w:r>
        <w:rPr>
          <w:sz w:val="28"/>
        </w:rPr>
        <w:t xml:space="preserve">- телефонограммой об извещении Балашова М.А. о дате, месте и времени внесения изменений в протокол </w:t>
      </w:r>
      <w:r w:rsidR="00BC6A88">
        <w:rPr>
          <w:sz w:val="28"/>
        </w:rPr>
        <w:t>отстранения от управления ТС;</w:t>
      </w:r>
    </w:p>
    <w:p w:rsidR="00BC6A88" w:rsidP="00C42975" w14:paraId="5CA774C7" w14:textId="5672E392">
      <w:pPr>
        <w:ind w:firstLine="567"/>
        <w:jc w:val="both"/>
        <w:rPr>
          <w:sz w:val="28"/>
        </w:rPr>
      </w:pPr>
      <w:r>
        <w:rPr>
          <w:sz w:val="28"/>
        </w:rPr>
        <w:t xml:space="preserve">- сопроводительным о направлении в адрес </w:t>
      </w:r>
      <w:r>
        <w:rPr>
          <w:sz w:val="28"/>
        </w:rPr>
        <w:t>Балашова М.А. протокола отстранения от управления ТС с внесенными изменениями;</w:t>
      </w:r>
    </w:p>
    <w:p w:rsidR="00BC6A88" w:rsidP="00C42975" w14:paraId="10913301" w14:textId="5E0C015A">
      <w:pPr>
        <w:ind w:firstLine="567"/>
        <w:jc w:val="both"/>
        <w:rPr>
          <w:sz w:val="28"/>
        </w:rPr>
      </w:pPr>
      <w:r>
        <w:rPr>
          <w:sz w:val="28"/>
        </w:rPr>
        <w:t>- списком внутренних почтовых отправлений;</w:t>
      </w:r>
    </w:p>
    <w:p w:rsidR="00BC6A88" w:rsidP="00C42975" w14:paraId="0D9CCC6A" w14:textId="70655432">
      <w:pPr>
        <w:ind w:firstLine="567"/>
        <w:jc w:val="both"/>
        <w:rPr>
          <w:sz w:val="28"/>
        </w:rPr>
      </w:pPr>
      <w:r>
        <w:rPr>
          <w:sz w:val="28"/>
        </w:rPr>
        <w:t>- ответом командира роты № 2 ОБДПС ГИБДД С</w:t>
      </w:r>
      <w:r>
        <w:rPr>
          <w:sz w:val="28"/>
        </w:rPr>
        <w:t>. на судебный запрос;</w:t>
      </w:r>
    </w:p>
    <w:p w:rsidR="00BD53CC" w:rsidP="00BC6A88" w14:paraId="7CAD4166" w14:textId="7435DF23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FA53BA">
        <w:rPr>
          <w:sz w:val="28"/>
        </w:rPr>
        <w:t xml:space="preserve"> </w:t>
      </w:r>
      <w:r w:rsidR="00016A78">
        <w:rPr>
          <w:sz w:val="28"/>
        </w:rPr>
        <w:t xml:space="preserve">двумя </w:t>
      </w:r>
      <w:r w:rsidR="00FA53BA">
        <w:rPr>
          <w:sz w:val="28"/>
          <w:lang w:val="en-US"/>
        </w:rPr>
        <w:t>DVD</w:t>
      </w:r>
      <w:r w:rsidRPr="00FA53BA" w:rsidR="00FA53BA">
        <w:rPr>
          <w:sz w:val="28"/>
        </w:rPr>
        <w:t xml:space="preserve"> –</w:t>
      </w:r>
      <w:r>
        <w:rPr>
          <w:sz w:val="28"/>
        </w:rPr>
        <w:t xml:space="preserve"> </w:t>
      </w:r>
      <w:r w:rsidR="00016A78">
        <w:rPr>
          <w:sz w:val="28"/>
        </w:rPr>
        <w:t>дисками</w:t>
      </w:r>
      <w:r w:rsidR="00FA53BA">
        <w:rPr>
          <w:sz w:val="28"/>
        </w:rPr>
        <w:t xml:space="preserve"> с видеозаписью административных процедур в отношении </w:t>
      </w:r>
      <w:r>
        <w:rPr>
          <w:sz w:val="28"/>
        </w:rPr>
        <w:t>Балашова М.А, которой зафиксированы остановка транспортного средства под управлением Балашова М.А., отстранение его от управления транспортным средством, разъяснения процессуальных прав, процедура освид</w:t>
      </w:r>
      <w:r>
        <w:rPr>
          <w:sz w:val="28"/>
        </w:rPr>
        <w:t xml:space="preserve">етельствования на состояние опьянения и иные процедуры. При отстранении от управления транспортным средством Балашов М.А. пояснил, что употреблял алкогольные напитки. </w:t>
      </w:r>
    </w:p>
    <w:p w:rsidR="006E0313" w:rsidP="00BD53CC" w14:paraId="1362302F" w14:textId="61345674">
      <w:pPr>
        <w:ind w:firstLine="567"/>
        <w:jc w:val="both"/>
        <w:rPr>
          <w:sz w:val="28"/>
        </w:rPr>
      </w:pPr>
      <w:r>
        <w:rPr>
          <w:sz w:val="28"/>
        </w:rPr>
        <w:t xml:space="preserve"> Доказательства, исследованные в судебном заседании, соответствуют требованиям, предусмо</w:t>
      </w:r>
      <w:r>
        <w:rPr>
          <w:sz w:val="28"/>
        </w:rPr>
        <w:t>тренным ст. 26.2 КоАП РФ, последовательны, согласуются между собой, и у судьи нет оснований им не доверять.</w:t>
      </w:r>
    </w:p>
    <w:p w:rsidR="00016A78" w:rsidP="00DD015C" w14:paraId="75579DA2" w14:textId="5E4DC1C2">
      <w:pPr>
        <w:ind w:firstLine="567"/>
        <w:jc w:val="both"/>
        <w:rPr>
          <w:sz w:val="28"/>
        </w:rPr>
      </w:pPr>
      <w:r>
        <w:rPr>
          <w:sz w:val="28"/>
        </w:rPr>
        <w:t>Определением мирового судьи судебного участка № 6 Нефтеюганского судебного района ХМАО-Югры от 23.01.2026 г. дело по ходатайству Балашова М.А. перед</w:t>
      </w:r>
      <w:r>
        <w:rPr>
          <w:sz w:val="28"/>
        </w:rPr>
        <w:t xml:space="preserve">ано на рассмотрение </w:t>
      </w:r>
      <w:r w:rsidR="00247B79">
        <w:rPr>
          <w:sz w:val="28"/>
        </w:rPr>
        <w:t>мировому судье судебного участка № 7 Нефтеюганского судебного района ХМАО-Югры по месту его жительства.</w:t>
      </w:r>
    </w:p>
    <w:p w:rsidR="00DD015C" w:rsidP="00247B79" w14:paraId="1862584D" w14:textId="3D475466">
      <w:pPr>
        <w:ind w:firstLine="567"/>
        <w:jc w:val="both"/>
        <w:rPr>
          <w:sz w:val="28"/>
        </w:rPr>
      </w:pPr>
      <w:r w:rsidRPr="00A25360">
        <w:rPr>
          <w:sz w:val="28"/>
        </w:rPr>
        <w:t>Процесс применения мер обеспечения по делу и составления сопровождающих их процессуальных документов зафиксирован в полном объеме на</w:t>
      </w:r>
      <w:r w:rsidRPr="00A25360">
        <w:rPr>
          <w:sz w:val="28"/>
        </w:rPr>
        <w:t xml:space="preserve"> видеозапись, которая в соответствии с требованиями </w:t>
      </w:r>
      <w:hyperlink r:id="rId8" w:anchor="/document/12125267/entry/257" w:history="1">
        <w:r w:rsidRPr="00A25360">
          <w:rPr>
            <w:sz w:val="28"/>
          </w:rPr>
          <w:t>статей 25.7</w:t>
        </w:r>
      </w:hyperlink>
      <w:r w:rsidRPr="00A25360">
        <w:rPr>
          <w:sz w:val="28"/>
        </w:rPr>
        <w:t> и </w:t>
      </w:r>
      <w:hyperlink r:id="rId8" w:anchor="/document/12125267/entry/2712" w:history="1">
        <w:r w:rsidRPr="00A25360">
          <w:rPr>
            <w:sz w:val="28"/>
          </w:rPr>
          <w:t>27.12</w:t>
        </w:r>
      </w:hyperlink>
      <w:r w:rsidRPr="00A25360">
        <w:rPr>
          <w:sz w:val="28"/>
        </w:rPr>
        <w:t> КоАП РФ применялась</w:t>
      </w:r>
      <w:r w:rsidRPr="00A25360">
        <w:rPr>
          <w:sz w:val="28"/>
        </w:rPr>
        <w:t xml:space="preserve"> для удостоверения процессуальных действий. </w:t>
      </w:r>
      <w:r>
        <w:rPr>
          <w:sz w:val="28"/>
        </w:rPr>
        <w:t>Данная в</w:t>
      </w:r>
      <w:r w:rsidRPr="00A25360">
        <w:rPr>
          <w:sz w:val="28"/>
        </w:rPr>
        <w:t xml:space="preserve">идеозапись позволяет идентифицировать лицо, в отношении которого применялись меры обеспечения производства по делу об </w:t>
      </w:r>
      <w:r w:rsidRPr="00A25360">
        <w:rPr>
          <w:sz w:val="28"/>
        </w:rPr>
        <w:t>административном правонарушении, и их содер</w:t>
      </w:r>
      <w:r>
        <w:rPr>
          <w:sz w:val="28"/>
        </w:rPr>
        <w:t>жание, а также, соблюдение порядка и послед</w:t>
      </w:r>
      <w:r>
        <w:rPr>
          <w:sz w:val="28"/>
        </w:rPr>
        <w:t xml:space="preserve">овательности проведения административных процедур. </w:t>
      </w:r>
    </w:p>
    <w:p w:rsidR="00DD015C" w:rsidRPr="000D59F1" w:rsidP="00BC6A88" w14:paraId="0FE24F01" w14:textId="453CA13B">
      <w:pPr>
        <w:ind w:firstLine="567"/>
        <w:jc w:val="both"/>
        <w:rPr>
          <w:sz w:val="28"/>
        </w:rPr>
      </w:pPr>
      <w:r w:rsidRPr="00313BED">
        <w:rPr>
          <w:sz w:val="28"/>
          <w:szCs w:val="28"/>
        </w:rPr>
        <w:t xml:space="preserve">Административные протоколы в отношении </w:t>
      </w:r>
      <w:r w:rsidR="00BC6A88">
        <w:rPr>
          <w:sz w:val="28"/>
        </w:rPr>
        <w:t xml:space="preserve">Балашова М.А.  </w:t>
      </w:r>
      <w:r w:rsidRPr="00313BED">
        <w:rPr>
          <w:sz w:val="28"/>
          <w:szCs w:val="28"/>
        </w:rPr>
        <w:t>соответствуют требованиям, предъявляемым к форме данных документов, составлены уполномоченным</w:t>
      </w:r>
      <w:r w:rsidR="000D59F1">
        <w:rPr>
          <w:sz w:val="28"/>
          <w:szCs w:val="28"/>
        </w:rPr>
        <w:t>и</w:t>
      </w:r>
      <w:r w:rsidRPr="00313BED">
        <w:rPr>
          <w:sz w:val="28"/>
          <w:szCs w:val="28"/>
        </w:rPr>
        <w:t xml:space="preserve"> должностным</w:t>
      </w:r>
      <w:r w:rsidR="000D59F1">
        <w:rPr>
          <w:sz w:val="28"/>
          <w:szCs w:val="28"/>
        </w:rPr>
        <w:t>и лицами ГИБДД, которым</w:t>
      </w:r>
      <w:r w:rsidRPr="00313BED">
        <w:rPr>
          <w:sz w:val="28"/>
          <w:szCs w:val="28"/>
        </w:rPr>
        <w:t xml:space="preserve"> предоставлено право </w:t>
      </w:r>
      <w:r w:rsidRPr="00313BED">
        <w:rPr>
          <w:sz w:val="28"/>
          <w:szCs w:val="28"/>
        </w:rPr>
        <w:t>государственного надзора и контроля за безопасностью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016A78" w:rsidP="00FB7564" w14:paraId="45DE02CD" w14:textId="35807128">
      <w:pPr>
        <w:ind w:firstLine="567"/>
        <w:jc w:val="both"/>
        <w:rPr>
          <w:sz w:val="28"/>
        </w:rPr>
      </w:pPr>
      <w:r>
        <w:rPr>
          <w:sz w:val="28"/>
        </w:rPr>
        <w:t>Анализируя исследованные в судебном заседании доказательства, судья приходит к выводу о том, что 17.12.2025 года в 21 часов 44 минут на 746 км. автодороги</w:t>
      </w:r>
      <w:r>
        <w:rPr>
          <w:sz w:val="28"/>
        </w:rPr>
        <w:t xml:space="preserve"> Р-404 «Тюмень-Тобольск-Ханты-Мансийск» Нефтеюганского района водитель Балашов М.А. управлял транспортным средством </w:t>
      </w:r>
      <w:r w:rsidR="00FC2B6D">
        <w:rPr>
          <w:sz w:val="28"/>
        </w:rPr>
        <w:t>*</w:t>
      </w:r>
      <w:r>
        <w:rPr>
          <w:sz w:val="28"/>
        </w:rPr>
        <w:t>, находясь в состоянии алкогольного опьянения,</w:t>
      </w:r>
      <w:r w:rsidRPr="00A22B86">
        <w:rPr>
          <w:sz w:val="28"/>
        </w:rPr>
        <w:t xml:space="preserve"> </w:t>
      </w:r>
      <w:r>
        <w:rPr>
          <w:sz w:val="28"/>
        </w:rPr>
        <w:t>чем нарушил требования п. 2.</w:t>
      </w:r>
      <w:r>
        <w:rPr>
          <w:sz w:val="28"/>
        </w:rPr>
        <w:t>7 Правил дорожного движения РФ. При этом данные действия не содержат уголовно-наказуемого деяния.</w:t>
      </w:r>
    </w:p>
    <w:p w:rsidR="006E0313" w:rsidP="00E668C3" w14:paraId="16DA28BF" w14:textId="0B7434C6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При установленных обстоятельствах, </w:t>
      </w:r>
      <w:r>
        <w:rPr>
          <w:sz w:val="28"/>
        </w:rPr>
        <w:t>действия</w:t>
      </w:r>
      <w:r>
        <w:rPr>
          <w:sz w:val="28"/>
          <w:szCs w:val="28"/>
        </w:rPr>
        <w:t xml:space="preserve"> </w:t>
      </w:r>
      <w:r w:rsidR="00016A78">
        <w:rPr>
          <w:sz w:val="28"/>
        </w:rPr>
        <w:t xml:space="preserve">Балашова М.А. </w:t>
      </w:r>
      <w:r>
        <w:rPr>
          <w:sz w:val="28"/>
        </w:rPr>
        <w:t>мировой судья квалифицирует по ч. 1 ст. 12.8 КоАП РФ, как управление транспортным средством водителе</w:t>
      </w:r>
      <w:r>
        <w:rPr>
          <w:sz w:val="28"/>
        </w:rPr>
        <w:t>м, находящимся в состоянии опьянения, если такие действия не содержат уголовно наказуемого деяния.</w:t>
      </w:r>
    </w:p>
    <w:p w:rsidR="00016A78" w:rsidP="00044630" w14:paraId="041952C6" w14:textId="50370A7A">
      <w:pPr>
        <w:ind w:firstLine="567"/>
        <w:jc w:val="both"/>
        <w:rPr>
          <w:sz w:val="28"/>
        </w:rPr>
      </w:pPr>
      <w:r>
        <w:rPr>
          <w:sz w:val="28"/>
        </w:rPr>
        <w:t>В качестве обстоятельства, смягчающего административную ответственность в соответствии со ст.4.2  КоАП РФ</w:t>
      </w:r>
      <w:r w:rsidR="00124185">
        <w:rPr>
          <w:sz w:val="28"/>
        </w:rPr>
        <w:t>,</w:t>
      </w:r>
      <w:r>
        <w:rPr>
          <w:sz w:val="28"/>
        </w:rPr>
        <w:t xml:space="preserve"> мировой судья учитывает признание вины.</w:t>
      </w:r>
    </w:p>
    <w:p w:rsidR="00044630" w:rsidP="00016A78" w14:paraId="77151928" w14:textId="33F7763D">
      <w:pPr>
        <w:ind w:firstLine="567"/>
        <w:jc w:val="both"/>
        <w:rPr>
          <w:sz w:val="28"/>
        </w:rPr>
      </w:pPr>
      <w:r>
        <w:rPr>
          <w:sz w:val="28"/>
        </w:rPr>
        <w:t>Отягчающих</w:t>
      </w:r>
      <w:r>
        <w:rPr>
          <w:sz w:val="28"/>
        </w:rPr>
        <w:t xml:space="preserve"> </w:t>
      </w:r>
      <w:r w:rsidR="00BD53CC">
        <w:rPr>
          <w:sz w:val="28"/>
        </w:rPr>
        <w:t xml:space="preserve">административную ответственность </w:t>
      </w:r>
      <w:r>
        <w:rPr>
          <w:sz w:val="28"/>
        </w:rPr>
        <w:t>обстоятельств, предусмотренных ст.4.3  КоАП РФ, не установлено.</w:t>
      </w:r>
    </w:p>
    <w:p w:rsidR="006E0313" w:rsidP="00044630" w14:paraId="6A0B39A3" w14:textId="78822E09">
      <w:pPr>
        <w:ind w:firstLine="567"/>
        <w:jc w:val="both"/>
        <w:rPr>
          <w:sz w:val="28"/>
        </w:rPr>
      </w:pPr>
      <w:r>
        <w:rPr>
          <w:sz w:val="28"/>
        </w:rPr>
        <w:t>Определяя вид и меру наказания</w:t>
      </w:r>
      <w:r w:rsidR="00016A78">
        <w:rPr>
          <w:sz w:val="28"/>
        </w:rPr>
        <w:t xml:space="preserve"> Балашову М.А.</w:t>
      </w:r>
      <w:r w:rsidR="00044630">
        <w:rPr>
          <w:sz w:val="28"/>
        </w:rPr>
        <w:t xml:space="preserve">, </w:t>
      </w:r>
      <w:r>
        <w:rPr>
          <w:sz w:val="28"/>
        </w:rPr>
        <w:t>суд</w:t>
      </w:r>
      <w:r w:rsidR="00EF4AC2">
        <w:rPr>
          <w:sz w:val="28"/>
        </w:rPr>
        <w:t>ья</w:t>
      </w:r>
      <w:r>
        <w:rPr>
          <w:sz w:val="28"/>
        </w:rPr>
        <w:t xml:space="preserve"> учитывает характер, обстоятельства и степень общественной опасности совершенного правонарушения, данные о личности правонарушителя, </w:t>
      </w:r>
      <w:r w:rsidR="00016A78">
        <w:rPr>
          <w:sz w:val="28"/>
        </w:rPr>
        <w:t>смягчающее обстоятельство</w:t>
      </w:r>
      <w:r w:rsidR="00044630">
        <w:rPr>
          <w:sz w:val="28"/>
        </w:rPr>
        <w:t xml:space="preserve"> и </w:t>
      </w:r>
      <w:r>
        <w:rPr>
          <w:sz w:val="28"/>
        </w:rPr>
        <w:t xml:space="preserve">цели наказания.  </w:t>
      </w:r>
    </w:p>
    <w:p w:rsidR="006E0313" w:rsidP="006E0313" w14:paraId="4BAF1348" w14:textId="77777777">
      <w:pPr>
        <w:ind w:firstLine="567"/>
        <w:jc w:val="both"/>
        <w:rPr>
          <w:sz w:val="28"/>
        </w:rPr>
      </w:pPr>
      <w:r>
        <w:rPr>
          <w:sz w:val="28"/>
        </w:rPr>
        <w:t xml:space="preserve">На основании изложенного и руководствуясь ст.ст. 29.9, 29.10, 29.11 КоАП РФ, </w:t>
      </w:r>
      <w:r>
        <w:rPr>
          <w:sz w:val="28"/>
        </w:rPr>
        <w:t>мировой судья</w:t>
      </w:r>
    </w:p>
    <w:p w:rsidR="00496A06" w:rsidRPr="00496A06" w:rsidP="00044630" w14:paraId="500503F9" w14:textId="77777777">
      <w:pPr>
        <w:jc w:val="center"/>
        <w:rPr>
          <w:sz w:val="28"/>
        </w:rPr>
      </w:pPr>
      <w:r w:rsidRPr="00496A06">
        <w:rPr>
          <w:sz w:val="28"/>
        </w:rPr>
        <w:t>ПОСТАНОВИЛ:</w:t>
      </w:r>
    </w:p>
    <w:p w:rsidR="00496A06" w:rsidRPr="00496A06" w:rsidP="00496A06" w14:paraId="6B7636BB" w14:textId="77777777">
      <w:pPr>
        <w:ind w:firstLine="567"/>
        <w:jc w:val="both"/>
        <w:rPr>
          <w:sz w:val="28"/>
        </w:rPr>
      </w:pPr>
    </w:p>
    <w:p w:rsidR="00E56CF2" w:rsidRPr="00E56CF2" w:rsidP="00E56CF2" w14:paraId="09E059FA" w14:textId="395B1A4F">
      <w:pPr>
        <w:ind w:firstLine="567"/>
        <w:jc w:val="both"/>
        <w:rPr>
          <w:sz w:val="28"/>
        </w:rPr>
      </w:pPr>
      <w:r>
        <w:rPr>
          <w:sz w:val="28"/>
          <w:szCs w:val="28"/>
        </w:rPr>
        <w:t>Балашова Максима Анатольевича</w:t>
      </w:r>
      <w:r w:rsidRPr="00496A06">
        <w:rPr>
          <w:sz w:val="28"/>
        </w:rPr>
        <w:t xml:space="preserve"> </w:t>
      </w:r>
      <w:r w:rsidRPr="00496A06" w:rsidR="00496A06">
        <w:rPr>
          <w:sz w:val="28"/>
        </w:rPr>
        <w:t xml:space="preserve">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56CF2">
        <w:rPr>
          <w:sz w:val="28"/>
        </w:rPr>
        <w:t>45 000 (с</w:t>
      </w:r>
      <w:r w:rsidRPr="00E56CF2">
        <w:rPr>
          <w:sz w:val="28"/>
        </w:rPr>
        <w:t>орока пяти тысяч) рублей, с лишением права управления транспортными сре</w:t>
      </w:r>
      <w:r>
        <w:rPr>
          <w:sz w:val="28"/>
        </w:rPr>
        <w:t>дствами на срок 1 (один) год и 6 (шесть</w:t>
      </w:r>
      <w:r w:rsidRPr="00E56CF2">
        <w:rPr>
          <w:sz w:val="28"/>
        </w:rPr>
        <w:t>) месяцев.</w:t>
      </w:r>
    </w:p>
    <w:p w:rsidR="00E56CF2" w:rsidRPr="00E56CF2" w:rsidP="00E56CF2" w14:paraId="7EE87C98" w14:textId="77777777">
      <w:pPr>
        <w:ind w:firstLine="567"/>
        <w:jc w:val="both"/>
        <w:rPr>
          <w:sz w:val="28"/>
        </w:rPr>
      </w:pPr>
      <w:r w:rsidRPr="00E56CF2">
        <w:rPr>
          <w:sz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E56CF2" w:rsidRPr="00E56CF2" w:rsidP="00E56CF2" w14:paraId="3800DCF0" w14:textId="77777777">
      <w:pPr>
        <w:ind w:firstLine="567"/>
        <w:jc w:val="both"/>
        <w:rPr>
          <w:sz w:val="28"/>
        </w:rPr>
      </w:pPr>
      <w:r w:rsidRPr="00E56CF2">
        <w:rPr>
          <w:sz w:val="28"/>
        </w:rPr>
        <w:t>В течен</w:t>
      </w:r>
      <w:r w:rsidRPr="00E56CF2">
        <w:rPr>
          <w:sz w:val="28"/>
        </w:rPr>
        <w:t>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</w:t>
      </w:r>
      <w:r w:rsidRPr="00E56CF2">
        <w:rPr>
          <w:sz w:val="28"/>
        </w:rPr>
        <w:t xml:space="preserve"> этот вид </w:t>
      </w:r>
      <w:r w:rsidRPr="00E56CF2">
        <w:rPr>
          <w:sz w:val="28"/>
        </w:rPr>
        <w:t>административного наказания (ГИБДД), а в случае утраты указанных документов заявить об этом в указанный орган в тот же срок.</w:t>
      </w:r>
    </w:p>
    <w:p w:rsidR="00E56CF2" w:rsidRPr="00E56CF2" w:rsidP="00E56CF2" w14:paraId="1428B7A2" w14:textId="77777777">
      <w:pPr>
        <w:ind w:firstLine="567"/>
        <w:jc w:val="both"/>
        <w:rPr>
          <w:sz w:val="28"/>
        </w:rPr>
      </w:pPr>
      <w:r w:rsidRPr="00E56CF2">
        <w:rPr>
          <w:sz w:val="28"/>
        </w:rPr>
        <w:t xml:space="preserve">  В случае уклонения лица, лишенного специального права, от сдачи соответствующего удостоверения (специального разрешения</w:t>
      </w:r>
      <w:r w:rsidRPr="00E56CF2">
        <w:rPr>
          <w:sz w:val="28"/>
        </w:rPr>
        <w:t xml:space="preserve">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</w:t>
      </w:r>
      <w:r w:rsidRPr="00E56CF2">
        <w:rPr>
          <w:sz w:val="28"/>
        </w:rPr>
        <w:t>получения органом, исполняющим этот вид административного наказания, заявления лица об утрате указанных документов.</w:t>
      </w:r>
    </w:p>
    <w:p w:rsidR="00E56CF2" w:rsidRPr="00E56CF2" w:rsidP="00E56CF2" w14:paraId="79199086" w14:textId="56F3C5E0">
      <w:pPr>
        <w:ind w:firstLine="567"/>
        <w:jc w:val="both"/>
        <w:rPr>
          <w:sz w:val="28"/>
        </w:rPr>
      </w:pPr>
      <w:r w:rsidRPr="00E56CF2">
        <w:rPr>
          <w:sz w:val="28"/>
        </w:rPr>
        <w:t>Штраф должен быть уплачен на реквизиты: Получатель УФК по ХМАО-Югре (УМВД России по ХМАО-Югре) Банк РКЦ г. Ханты-Ман</w:t>
      </w:r>
      <w:r w:rsidR="00044630">
        <w:rPr>
          <w:sz w:val="28"/>
        </w:rPr>
        <w:t>сийска БИК 007162163 ОКТМО 71871</w:t>
      </w:r>
      <w:r w:rsidRPr="00E56CF2">
        <w:rPr>
          <w:sz w:val="28"/>
        </w:rPr>
        <w:t>000 ИНН 8601010390 КПП 860101001, кор.сч. 40102810245370000007, казначейский счет 03100643000000018700 в РКЦ Ханты-Мансийск//УФК по ХМАО-Югре, г. Ханты-Мансийс</w:t>
      </w:r>
      <w:r w:rsidR="00044630">
        <w:rPr>
          <w:sz w:val="28"/>
        </w:rPr>
        <w:t>к,</w:t>
      </w:r>
      <w:r w:rsidRPr="00E56CF2">
        <w:rPr>
          <w:sz w:val="28"/>
        </w:rPr>
        <w:t xml:space="preserve"> УИН 188</w:t>
      </w:r>
      <w:r w:rsidR="00044630">
        <w:rPr>
          <w:sz w:val="28"/>
        </w:rPr>
        <w:t>1048625091</w:t>
      </w:r>
      <w:r>
        <w:rPr>
          <w:sz w:val="28"/>
        </w:rPr>
        <w:t>00</w:t>
      </w:r>
      <w:r w:rsidR="00044630">
        <w:rPr>
          <w:sz w:val="28"/>
        </w:rPr>
        <w:t>4</w:t>
      </w:r>
      <w:r w:rsidR="00247B79">
        <w:rPr>
          <w:sz w:val="28"/>
        </w:rPr>
        <w:t>6009</w:t>
      </w:r>
      <w:r w:rsidRPr="00E56CF2">
        <w:rPr>
          <w:sz w:val="28"/>
        </w:rPr>
        <w:t>.</w:t>
      </w:r>
    </w:p>
    <w:p w:rsidR="00E56CF2" w:rsidRPr="00E56CF2" w:rsidP="00E56CF2" w14:paraId="64CA5A3E" w14:textId="77777777">
      <w:pPr>
        <w:ind w:firstLine="567"/>
        <w:jc w:val="both"/>
        <w:rPr>
          <w:sz w:val="28"/>
        </w:rPr>
      </w:pPr>
      <w:r w:rsidRPr="00E56CF2">
        <w:rPr>
          <w:sz w:val="28"/>
        </w:rPr>
        <w:t>Административный штраф подлежит уплате не позднее шестидесят</w:t>
      </w:r>
      <w:r w:rsidRPr="00E56CF2">
        <w:rPr>
          <w:sz w:val="28"/>
        </w:rPr>
        <w:t>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56CF2" w:rsidRPr="00E56CF2" w:rsidP="00E56CF2" w14:paraId="41F4D636" w14:textId="77777777">
      <w:pPr>
        <w:ind w:firstLine="567"/>
        <w:jc w:val="both"/>
        <w:rPr>
          <w:sz w:val="28"/>
        </w:rPr>
      </w:pPr>
      <w:r w:rsidRPr="00E56CF2">
        <w:rPr>
          <w:sz w:val="28"/>
        </w:rPr>
        <w:t xml:space="preserve">За неуплату </w:t>
      </w:r>
      <w:r w:rsidRPr="00E56CF2">
        <w:rPr>
          <w:sz w:val="28"/>
        </w:rPr>
        <w:t>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96A06" w:rsidRPr="00496A06" w:rsidP="00E56CF2" w14:paraId="41D83AF6" w14:textId="68CABFB7">
      <w:pPr>
        <w:ind w:firstLine="567"/>
        <w:jc w:val="both"/>
        <w:rPr>
          <w:sz w:val="28"/>
        </w:rPr>
      </w:pPr>
      <w:r w:rsidRPr="00E56CF2">
        <w:rPr>
          <w:sz w:val="28"/>
        </w:rPr>
        <w:t xml:space="preserve">Постановление может быть обжаловано в Нефтеюганский районный суд </w:t>
      </w:r>
      <w:r w:rsidRPr="00E56CF2">
        <w:rPr>
          <w:sz w:val="28"/>
        </w:rPr>
        <w:t xml:space="preserve">ХМАО-Югры в течение десяти суток со дня получения копии мотивированного постановления через мирового судью, вынесшего постановление. В этот же срок постановление может быть опротестовано прокурором.     </w:t>
      </w:r>
      <w:r w:rsidRPr="00496A06">
        <w:rPr>
          <w:sz w:val="28"/>
        </w:rPr>
        <w:t xml:space="preserve">  </w:t>
      </w:r>
    </w:p>
    <w:p w:rsidR="00BA5509" w:rsidP="00BA5509" w14:paraId="78A89E2B" w14:textId="77777777">
      <w:pPr>
        <w:ind w:firstLine="567"/>
        <w:jc w:val="both"/>
        <w:rPr>
          <w:sz w:val="28"/>
        </w:rPr>
      </w:pPr>
    </w:p>
    <w:p w:rsidR="00496A06" w:rsidRPr="00496A06" w:rsidP="00496A06" w14:paraId="15F03076" w14:textId="79DC2F5C">
      <w:pPr>
        <w:ind w:firstLine="567"/>
        <w:jc w:val="both"/>
        <w:rPr>
          <w:sz w:val="28"/>
        </w:rPr>
      </w:pPr>
      <w:r w:rsidRPr="00496A06">
        <w:rPr>
          <w:sz w:val="28"/>
        </w:rPr>
        <w:t>Мировой судья                                                            Е.В. К</w:t>
      </w:r>
      <w:r w:rsidR="00E56CF2">
        <w:rPr>
          <w:sz w:val="28"/>
        </w:rPr>
        <w:t>ё</w:t>
      </w:r>
      <w:r w:rsidRPr="00496A06">
        <w:rPr>
          <w:sz w:val="28"/>
        </w:rPr>
        <w:t>ся</w:t>
      </w:r>
    </w:p>
    <w:p w:rsidR="00496A06" w:rsidRPr="00496A06" w:rsidP="00496A06" w14:paraId="3A7FCD66" w14:textId="77777777">
      <w:pPr>
        <w:ind w:firstLine="567"/>
        <w:jc w:val="both"/>
        <w:rPr>
          <w:sz w:val="28"/>
        </w:rPr>
      </w:pPr>
    </w:p>
    <w:p w:rsidR="00A538F7" w:rsidRPr="00B337A8" w:rsidP="00BE39C9" w14:paraId="53F7942D" w14:textId="77777777">
      <w:pPr>
        <w:ind w:firstLine="567"/>
        <w:jc w:val="both"/>
        <w:rPr>
          <w:sz w:val="28"/>
        </w:rPr>
      </w:pPr>
    </w:p>
    <w:p w:rsidR="00B337A8" w:rsidRPr="00B337A8" w:rsidP="00BE39C9" w14:paraId="5BFC5F2F" w14:textId="77777777">
      <w:pPr>
        <w:ind w:firstLine="567"/>
        <w:jc w:val="both"/>
        <w:rPr>
          <w:sz w:val="28"/>
        </w:rPr>
      </w:pPr>
    </w:p>
    <w:p w:rsidR="00B337A8" w:rsidP="00BE39C9" w14:paraId="7BDC69EF" w14:textId="77777777">
      <w:pPr>
        <w:ind w:firstLine="567"/>
        <w:jc w:val="both"/>
        <w:rPr>
          <w:b/>
          <w:sz w:val="28"/>
        </w:rPr>
      </w:pPr>
    </w:p>
    <w:p w:rsidR="00B337A8" w:rsidP="00BE39C9" w14:paraId="51D8EA30" w14:textId="77777777">
      <w:pPr>
        <w:ind w:firstLine="567"/>
        <w:jc w:val="both"/>
        <w:rPr>
          <w:b/>
          <w:sz w:val="28"/>
        </w:rPr>
      </w:pPr>
    </w:p>
    <w:p w:rsidR="00BE39C9" w:rsidP="00BE39C9" w14:paraId="099D10BA" w14:textId="77777777">
      <w:pPr>
        <w:rPr>
          <w:sz w:val="28"/>
        </w:rPr>
      </w:pPr>
    </w:p>
    <w:sectPr w:rsidSect="008572AA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4555975"/>
      <w:docPartObj>
        <w:docPartGallery w:val="Page Numbers (Bottom of Page)"/>
        <w:docPartUnique/>
      </w:docPartObj>
    </w:sdtPr>
    <w:sdtContent>
      <w:p w:rsidR="00BC6A88" w14:paraId="397D10DF" w14:textId="3EBA1C0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B6D">
          <w:rPr>
            <w:noProof/>
          </w:rPr>
          <w:t>6</w:t>
        </w:r>
        <w:r>
          <w:fldChar w:fldCharType="end"/>
        </w:r>
      </w:p>
    </w:sdtContent>
  </w:sdt>
  <w:p w:rsidR="00BC6A88" w14:paraId="45B74A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3205861"/>
      <w:docPartObj>
        <w:docPartGallery w:val="Page Numbers (Top of Page)"/>
        <w:docPartUnique/>
      </w:docPartObj>
    </w:sdtPr>
    <w:sdtContent>
      <w:p w:rsidR="00BC6A88" w14:paraId="0633A08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B6D">
          <w:rPr>
            <w:noProof/>
          </w:rPr>
          <w:t>6</w:t>
        </w:r>
        <w:r>
          <w:fldChar w:fldCharType="end"/>
        </w:r>
      </w:p>
    </w:sdtContent>
  </w:sdt>
  <w:p w:rsidR="00BC6A88" w:rsidRPr="009720F7" w14:paraId="05A30A22" w14:textId="7777777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2D"/>
    <w:rsid w:val="0000156B"/>
    <w:rsid w:val="00005050"/>
    <w:rsid w:val="00006DB7"/>
    <w:rsid w:val="00016639"/>
    <w:rsid w:val="00016A78"/>
    <w:rsid w:val="000247D4"/>
    <w:rsid w:val="00030CD7"/>
    <w:rsid w:val="00044630"/>
    <w:rsid w:val="000529DF"/>
    <w:rsid w:val="00072F78"/>
    <w:rsid w:val="000749F7"/>
    <w:rsid w:val="00084585"/>
    <w:rsid w:val="00086672"/>
    <w:rsid w:val="000944D5"/>
    <w:rsid w:val="00097A34"/>
    <w:rsid w:val="000A11D0"/>
    <w:rsid w:val="000A28AC"/>
    <w:rsid w:val="000A3457"/>
    <w:rsid w:val="000A47B1"/>
    <w:rsid w:val="000A6939"/>
    <w:rsid w:val="000D241C"/>
    <w:rsid w:val="000D51F6"/>
    <w:rsid w:val="000D59F1"/>
    <w:rsid w:val="000E664B"/>
    <w:rsid w:val="000F0916"/>
    <w:rsid w:val="000F7989"/>
    <w:rsid w:val="00101A97"/>
    <w:rsid w:val="00111111"/>
    <w:rsid w:val="00113DC6"/>
    <w:rsid w:val="00124185"/>
    <w:rsid w:val="00137C13"/>
    <w:rsid w:val="00153A2B"/>
    <w:rsid w:val="00162077"/>
    <w:rsid w:val="00166B61"/>
    <w:rsid w:val="00172840"/>
    <w:rsid w:val="001764CC"/>
    <w:rsid w:val="00197A4E"/>
    <w:rsid w:val="00197FCE"/>
    <w:rsid w:val="001A5FA9"/>
    <w:rsid w:val="001C762A"/>
    <w:rsid w:val="001F004A"/>
    <w:rsid w:val="001F6025"/>
    <w:rsid w:val="00203712"/>
    <w:rsid w:val="00207961"/>
    <w:rsid w:val="00241631"/>
    <w:rsid w:val="002447B9"/>
    <w:rsid w:val="002470BE"/>
    <w:rsid w:val="00247B79"/>
    <w:rsid w:val="00247F09"/>
    <w:rsid w:val="00254E5C"/>
    <w:rsid w:val="00254F40"/>
    <w:rsid w:val="0025772E"/>
    <w:rsid w:val="00275812"/>
    <w:rsid w:val="0028723E"/>
    <w:rsid w:val="002A212B"/>
    <w:rsid w:val="002A71E9"/>
    <w:rsid w:val="002B1AA2"/>
    <w:rsid w:val="002C26B6"/>
    <w:rsid w:val="002D07E6"/>
    <w:rsid w:val="002D356D"/>
    <w:rsid w:val="002E2ADC"/>
    <w:rsid w:val="002F4268"/>
    <w:rsid w:val="002F6E8A"/>
    <w:rsid w:val="00311ED2"/>
    <w:rsid w:val="00312C47"/>
    <w:rsid w:val="00313BED"/>
    <w:rsid w:val="003177BD"/>
    <w:rsid w:val="00323AA9"/>
    <w:rsid w:val="003478B8"/>
    <w:rsid w:val="003506AB"/>
    <w:rsid w:val="00360170"/>
    <w:rsid w:val="00370417"/>
    <w:rsid w:val="00371F83"/>
    <w:rsid w:val="00377481"/>
    <w:rsid w:val="003C6B41"/>
    <w:rsid w:val="003D11CD"/>
    <w:rsid w:val="003D1EE0"/>
    <w:rsid w:val="003E019C"/>
    <w:rsid w:val="003E61CE"/>
    <w:rsid w:val="003F0DBF"/>
    <w:rsid w:val="00402F8D"/>
    <w:rsid w:val="00431E00"/>
    <w:rsid w:val="0043446F"/>
    <w:rsid w:val="004422E9"/>
    <w:rsid w:val="004511E2"/>
    <w:rsid w:val="00476AC4"/>
    <w:rsid w:val="00482480"/>
    <w:rsid w:val="00483A9B"/>
    <w:rsid w:val="00486F65"/>
    <w:rsid w:val="00496A06"/>
    <w:rsid w:val="004A283C"/>
    <w:rsid w:val="004B0163"/>
    <w:rsid w:val="004B2343"/>
    <w:rsid w:val="004B37B0"/>
    <w:rsid w:val="004D3325"/>
    <w:rsid w:val="004D6DE2"/>
    <w:rsid w:val="004F1389"/>
    <w:rsid w:val="00516B54"/>
    <w:rsid w:val="0053001E"/>
    <w:rsid w:val="00530A06"/>
    <w:rsid w:val="00532F94"/>
    <w:rsid w:val="0054461C"/>
    <w:rsid w:val="0056788F"/>
    <w:rsid w:val="005716CC"/>
    <w:rsid w:val="00580BAE"/>
    <w:rsid w:val="00584FE2"/>
    <w:rsid w:val="0058668D"/>
    <w:rsid w:val="005920B0"/>
    <w:rsid w:val="005946B8"/>
    <w:rsid w:val="005C4652"/>
    <w:rsid w:val="006058F4"/>
    <w:rsid w:val="00614EA6"/>
    <w:rsid w:val="00631F8D"/>
    <w:rsid w:val="006331E3"/>
    <w:rsid w:val="006436F4"/>
    <w:rsid w:val="00651F68"/>
    <w:rsid w:val="00655B1F"/>
    <w:rsid w:val="006627D6"/>
    <w:rsid w:val="00671CDF"/>
    <w:rsid w:val="006909EB"/>
    <w:rsid w:val="006A2FD4"/>
    <w:rsid w:val="006A74BE"/>
    <w:rsid w:val="006B368C"/>
    <w:rsid w:val="006E0313"/>
    <w:rsid w:val="006F220C"/>
    <w:rsid w:val="0071240F"/>
    <w:rsid w:val="0071534E"/>
    <w:rsid w:val="00717EEC"/>
    <w:rsid w:val="00740B12"/>
    <w:rsid w:val="00740FE8"/>
    <w:rsid w:val="007432DE"/>
    <w:rsid w:val="00751903"/>
    <w:rsid w:val="00751DED"/>
    <w:rsid w:val="00753293"/>
    <w:rsid w:val="00753FFC"/>
    <w:rsid w:val="00754B91"/>
    <w:rsid w:val="007570F5"/>
    <w:rsid w:val="0076201D"/>
    <w:rsid w:val="00780C43"/>
    <w:rsid w:val="00781C06"/>
    <w:rsid w:val="007B04CD"/>
    <w:rsid w:val="007B3B11"/>
    <w:rsid w:val="007D1A54"/>
    <w:rsid w:val="007E68C8"/>
    <w:rsid w:val="007F382C"/>
    <w:rsid w:val="008147F5"/>
    <w:rsid w:val="008153E9"/>
    <w:rsid w:val="0082044B"/>
    <w:rsid w:val="008229A6"/>
    <w:rsid w:val="008243CE"/>
    <w:rsid w:val="0083248F"/>
    <w:rsid w:val="0084582B"/>
    <w:rsid w:val="008572AA"/>
    <w:rsid w:val="00886785"/>
    <w:rsid w:val="00890CB3"/>
    <w:rsid w:val="0089211F"/>
    <w:rsid w:val="0089393A"/>
    <w:rsid w:val="00893DDF"/>
    <w:rsid w:val="0089593F"/>
    <w:rsid w:val="008A33C7"/>
    <w:rsid w:val="008B542E"/>
    <w:rsid w:val="008C3C91"/>
    <w:rsid w:val="008C4527"/>
    <w:rsid w:val="008C6DEF"/>
    <w:rsid w:val="008D2A3A"/>
    <w:rsid w:val="008D4A2B"/>
    <w:rsid w:val="008E65A9"/>
    <w:rsid w:val="008F78A7"/>
    <w:rsid w:val="009047C6"/>
    <w:rsid w:val="009158BE"/>
    <w:rsid w:val="00915CCD"/>
    <w:rsid w:val="009179DE"/>
    <w:rsid w:val="0092465F"/>
    <w:rsid w:val="00924E7F"/>
    <w:rsid w:val="009269B3"/>
    <w:rsid w:val="00930202"/>
    <w:rsid w:val="00936449"/>
    <w:rsid w:val="00941DDE"/>
    <w:rsid w:val="00950EBC"/>
    <w:rsid w:val="009720F7"/>
    <w:rsid w:val="009B19C6"/>
    <w:rsid w:val="009C4743"/>
    <w:rsid w:val="009C5616"/>
    <w:rsid w:val="009E0BED"/>
    <w:rsid w:val="009E179A"/>
    <w:rsid w:val="009E223D"/>
    <w:rsid w:val="009E51BB"/>
    <w:rsid w:val="009E656F"/>
    <w:rsid w:val="00A004F6"/>
    <w:rsid w:val="00A01710"/>
    <w:rsid w:val="00A22B86"/>
    <w:rsid w:val="00A25360"/>
    <w:rsid w:val="00A258EA"/>
    <w:rsid w:val="00A538F7"/>
    <w:rsid w:val="00A73576"/>
    <w:rsid w:val="00A810DC"/>
    <w:rsid w:val="00A91075"/>
    <w:rsid w:val="00AC0378"/>
    <w:rsid w:val="00AC4626"/>
    <w:rsid w:val="00AD1B21"/>
    <w:rsid w:val="00AD1F44"/>
    <w:rsid w:val="00AE0F4B"/>
    <w:rsid w:val="00AF10BF"/>
    <w:rsid w:val="00AF2AFA"/>
    <w:rsid w:val="00B044FB"/>
    <w:rsid w:val="00B07E61"/>
    <w:rsid w:val="00B10D2C"/>
    <w:rsid w:val="00B11FE8"/>
    <w:rsid w:val="00B2068F"/>
    <w:rsid w:val="00B24373"/>
    <w:rsid w:val="00B3272A"/>
    <w:rsid w:val="00B337A8"/>
    <w:rsid w:val="00B33A2D"/>
    <w:rsid w:val="00B37212"/>
    <w:rsid w:val="00B46D85"/>
    <w:rsid w:val="00B61599"/>
    <w:rsid w:val="00B71AE4"/>
    <w:rsid w:val="00B72016"/>
    <w:rsid w:val="00B766F0"/>
    <w:rsid w:val="00B83CE2"/>
    <w:rsid w:val="00B921AF"/>
    <w:rsid w:val="00BA17D0"/>
    <w:rsid w:val="00BA5509"/>
    <w:rsid w:val="00BC07A2"/>
    <w:rsid w:val="00BC2E59"/>
    <w:rsid w:val="00BC35F8"/>
    <w:rsid w:val="00BC4E00"/>
    <w:rsid w:val="00BC6A88"/>
    <w:rsid w:val="00BD3407"/>
    <w:rsid w:val="00BD53CC"/>
    <w:rsid w:val="00BE1620"/>
    <w:rsid w:val="00BE3972"/>
    <w:rsid w:val="00BE39C9"/>
    <w:rsid w:val="00BE6907"/>
    <w:rsid w:val="00C056A0"/>
    <w:rsid w:val="00C1157C"/>
    <w:rsid w:val="00C27D7C"/>
    <w:rsid w:val="00C32083"/>
    <w:rsid w:val="00C34040"/>
    <w:rsid w:val="00C35F81"/>
    <w:rsid w:val="00C41B37"/>
    <w:rsid w:val="00C42975"/>
    <w:rsid w:val="00C430C5"/>
    <w:rsid w:val="00C53556"/>
    <w:rsid w:val="00C5427D"/>
    <w:rsid w:val="00C74FED"/>
    <w:rsid w:val="00C75973"/>
    <w:rsid w:val="00C847E4"/>
    <w:rsid w:val="00C8667B"/>
    <w:rsid w:val="00C87F86"/>
    <w:rsid w:val="00CB3181"/>
    <w:rsid w:val="00CF0A9B"/>
    <w:rsid w:val="00CF10CC"/>
    <w:rsid w:val="00D05236"/>
    <w:rsid w:val="00D106D3"/>
    <w:rsid w:val="00D1559F"/>
    <w:rsid w:val="00D17F2B"/>
    <w:rsid w:val="00D342A7"/>
    <w:rsid w:val="00D52135"/>
    <w:rsid w:val="00D60900"/>
    <w:rsid w:val="00D643B5"/>
    <w:rsid w:val="00D64649"/>
    <w:rsid w:val="00D65F02"/>
    <w:rsid w:val="00DD015C"/>
    <w:rsid w:val="00DE01F2"/>
    <w:rsid w:val="00DE768E"/>
    <w:rsid w:val="00DF199D"/>
    <w:rsid w:val="00E06CD9"/>
    <w:rsid w:val="00E12323"/>
    <w:rsid w:val="00E25B37"/>
    <w:rsid w:val="00E34E9E"/>
    <w:rsid w:val="00E35518"/>
    <w:rsid w:val="00E40710"/>
    <w:rsid w:val="00E56CF2"/>
    <w:rsid w:val="00E659D7"/>
    <w:rsid w:val="00E668C3"/>
    <w:rsid w:val="00E70851"/>
    <w:rsid w:val="00E94601"/>
    <w:rsid w:val="00EA2E1B"/>
    <w:rsid w:val="00EA6C48"/>
    <w:rsid w:val="00EC36C6"/>
    <w:rsid w:val="00ED03FA"/>
    <w:rsid w:val="00ED0A79"/>
    <w:rsid w:val="00EE334A"/>
    <w:rsid w:val="00EE3C87"/>
    <w:rsid w:val="00EE432C"/>
    <w:rsid w:val="00EE4E30"/>
    <w:rsid w:val="00EF4AC2"/>
    <w:rsid w:val="00F005BF"/>
    <w:rsid w:val="00F102C9"/>
    <w:rsid w:val="00F13803"/>
    <w:rsid w:val="00F205FE"/>
    <w:rsid w:val="00F26B19"/>
    <w:rsid w:val="00F27193"/>
    <w:rsid w:val="00F36D24"/>
    <w:rsid w:val="00F41539"/>
    <w:rsid w:val="00F56402"/>
    <w:rsid w:val="00F57611"/>
    <w:rsid w:val="00F64260"/>
    <w:rsid w:val="00F82286"/>
    <w:rsid w:val="00F85122"/>
    <w:rsid w:val="00F95152"/>
    <w:rsid w:val="00FA34FD"/>
    <w:rsid w:val="00FA5253"/>
    <w:rsid w:val="00FA53BA"/>
    <w:rsid w:val="00FB2D5A"/>
    <w:rsid w:val="00FB7564"/>
    <w:rsid w:val="00FC2B6D"/>
    <w:rsid w:val="00FD7B6B"/>
    <w:rsid w:val="00FF1863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A0BBE0-630A-4A6B-8333-3C55859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2"/>
    <w:uiPriority w:val="99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0F7"/>
    <w:rPr>
      <w:color w:val="0563C1"/>
      <w:u w:val="single"/>
    </w:rPr>
  </w:style>
  <w:style w:type="paragraph" w:styleId="BodyText">
    <w:name w:val="Body Text"/>
    <w:basedOn w:val="Normal"/>
    <w:link w:val="a"/>
    <w:uiPriority w:val="99"/>
    <w:unhideWhenUsed/>
    <w:rsid w:val="009720F7"/>
    <w:pPr>
      <w:jc w:val="both"/>
    </w:pPr>
    <w:rPr>
      <w:sz w:val="26"/>
      <w:szCs w:val="26"/>
    </w:rPr>
  </w:style>
  <w:style w:type="character" w:customStyle="1" w:styleId="a">
    <w:name w:val="Основной текст Знак"/>
    <w:link w:val="BodyText"/>
    <w:uiPriority w:val="99"/>
    <w:rsid w:val="009720F7"/>
    <w:rPr>
      <w:sz w:val="26"/>
      <w:szCs w:val="26"/>
    </w:rPr>
  </w:style>
  <w:style w:type="paragraph" w:styleId="BodyText2">
    <w:name w:val="Body Text 2"/>
    <w:basedOn w:val="Normal"/>
    <w:link w:val="2"/>
    <w:uiPriority w:val="99"/>
    <w:unhideWhenUsed/>
    <w:rsid w:val="009720F7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link w:val="BodyText2"/>
    <w:uiPriority w:val="99"/>
    <w:rsid w:val="009720F7"/>
    <w:rPr>
      <w:color w:val="000000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9720F7"/>
    <w:pPr>
      <w:ind w:firstLine="720"/>
      <w:jc w:val="both"/>
    </w:pPr>
  </w:style>
  <w:style w:type="character" w:customStyle="1" w:styleId="3">
    <w:name w:val="Основной текст с отступом 3 Знак"/>
    <w:link w:val="BodyTextIndent3"/>
    <w:uiPriority w:val="99"/>
    <w:rsid w:val="009720F7"/>
    <w:rPr>
      <w:sz w:val="24"/>
      <w:szCs w:val="24"/>
    </w:rPr>
  </w:style>
  <w:style w:type="paragraph" w:styleId="BodyTextIndent">
    <w:name w:val="Body Text Indent"/>
    <w:basedOn w:val="Normal"/>
    <w:link w:val="a0"/>
    <w:rsid w:val="00377481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377481"/>
    <w:rPr>
      <w:sz w:val="24"/>
      <w:szCs w:val="24"/>
    </w:rPr>
  </w:style>
  <w:style w:type="paragraph" w:styleId="NoSpacing">
    <w:name w:val="No Spacing"/>
    <w:uiPriority w:val="1"/>
    <w:qFormat/>
    <w:rsid w:val="00377481"/>
  </w:style>
  <w:style w:type="paragraph" w:customStyle="1" w:styleId="s1">
    <w:name w:val="s_1"/>
    <w:basedOn w:val="Normal"/>
    <w:rsid w:val="0037748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77481"/>
    <w:rPr>
      <w:i/>
      <w:iCs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2447B9"/>
    <w:rPr>
      <w:sz w:val="24"/>
      <w:szCs w:val="24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0446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2/statia-12.8/" TargetMode="External" /><Relationship Id="rId5" Type="http://schemas.openxmlformats.org/officeDocument/2006/relationships/hyperlink" Target="https://sudact.ru/law/koap/razdel-iv/glava-27/statia-27.12/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6/statia-26.11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olovnevMS\Deskto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